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820" w:rsidRPr="00D53B17" w:rsidRDefault="00632820" w:rsidP="00D53B17">
      <w:pPr>
        <w:spacing w:after="0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3B17">
        <w:rPr>
          <w:rFonts w:ascii="Times New Roman" w:hAnsi="Times New Roman" w:cs="Times New Roman"/>
          <w:b/>
          <w:bCs/>
          <w:sz w:val="28"/>
          <w:szCs w:val="28"/>
        </w:rPr>
        <w:t>Местная администрация                                                                                                         муниципального образования                                                                           Копорское  сельское  поселение                                                                                   МО Ломоносовский муниципальный  район                                       Ленинградской области</w:t>
      </w:r>
    </w:p>
    <w:p w:rsidR="00632820" w:rsidRPr="00D53B17" w:rsidRDefault="00632820" w:rsidP="00D53B17">
      <w:pPr>
        <w:pStyle w:val="Heading2"/>
        <w:spacing w:before="0" w:after="0"/>
        <w:jc w:val="center"/>
        <w:rPr>
          <w:rFonts w:ascii="Times New Roman" w:hAnsi="Times New Roman" w:cs="Times New Roman"/>
          <w:i w:val="0"/>
          <w:iCs w:val="0"/>
        </w:rPr>
      </w:pPr>
      <w:r w:rsidRPr="00D53B17">
        <w:rPr>
          <w:rFonts w:ascii="Times New Roman" w:hAnsi="Times New Roman" w:cs="Times New Roman"/>
          <w:i w:val="0"/>
          <w:iCs w:val="0"/>
        </w:rPr>
        <w:t>ПОСТАНОВЛЕНИЕ</w:t>
      </w:r>
    </w:p>
    <w:p w:rsidR="00632820" w:rsidRPr="00D53B17" w:rsidRDefault="00632820" w:rsidP="00D53B1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2820" w:rsidRPr="00D53B17" w:rsidRDefault="00632820" w:rsidP="00D53B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3B17">
        <w:rPr>
          <w:rFonts w:ascii="Times New Roman" w:hAnsi="Times New Roman" w:cs="Times New Roman"/>
          <w:sz w:val="28"/>
          <w:szCs w:val="28"/>
        </w:rPr>
        <w:t xml:space="preserve">от 06 апреля  2015 г.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20</w:t>
      </w:r>
    </w:p>
    <w:p w:rsidR="00632820" w:rsidRPr="00D53B17" w:rsidRDefault="00632820" w:rsidP="00D53B17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632820" w:rsidRPr="00D53B17" w:rsidRDefault="00632820" w:rsidP="00D53B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3B17">
        <w:rPr>
          <w:rFonts w:ascii="Times New Roman" w:hAnsi="Times New Roman" w:cs="Times New Roman"/>
          <w:sz w:val="28"/>
          <w:szCs w:val="28"/>
        </w:rPr>
        <w:t xml:space="preserve">об утверждении  административного регламента </w:t>
      </w:r>
    </w:p>
    <w:p w:rsidR="00632820" w:rsidRPr="00D53B17" w:rsidRDefault="00632820" w:rsidP="00D53B17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D53B17">
        <w:rPr>
          <w:rFonts w:ascii="Times New Roman" w:hAnsi="Times New Roman" w:cs="Times New Roman"/>
          <w:sz w:val="28"/>
          <w:szCs w:val="28"/>
        </w:rPr>
        <w:t xml:space="preserve">по предоставлению муниципальной услуги </w:t>
      </w:r>
    </w:p>
    <w:p w:rsidR="00632820" w:rsidRPr="00D53B17" w:rsidRDefault="00632820" w:rsidP="00D53B17">
      <w:pPr>
        <w:pStyle w:val="NormalWeb"/>
        <w:spacing w:before="0" w:after="0"/>
        <w:rPr>
          <w:rFonts w:ascii="Times New Roman" w:hAnsi="Times New Roman" w:cs="Times New Roman"/>
          <w:sz w:val="28"/>
          <w:szCs w:val="28"/>
        </w:rPr>
      </w:pPr>
      <w:r w:rsidRPr="00D53B17">
        <w:rPr>
          <w:rFonts w:ascii="Times New Roman" w:hAnsi="Times New Roman" w:cs="Times New Roman"/>
          <w:sz w:val="28"/>
          <w:szCs w:val="28"/>
        </w:rPr>
        <w:t xml:space="preserve">«Выдача справок об отказе от преимущественного </w:t>
      </w:r>
    </w:p>
    <w:p w:rsidR="00632820" w:rsidRPr="00D53B17" w:rsidRDefault="00632820" w:rsidP="00D53B17">
      <w:pPr>
        <w:pStyle w:val="NormalWeb"/>
        <w:spacing w:before="0" w:after="0"/>
        <w:rPr>
          <w:rFonts w:ascii="Times New Roman" w:hAnsi="Times New Roman" w:cs="Times New Roman"/>
          <w:sz w:val="28"/>
          <w:szCs w:val="28"/>
        </w:rPr>
      </w:pPr>
      <w:r w:rsidRPr="00D53B17">
        <w:rPr>
          <w:rFonts w:ascii="Times New Roman" w:hAnsi="Times New Roman" w:cs="Times New Roman"/>
          <w:sz w:val="28"/>
          <w:szCs w:val="28"/>
        </w:rPr>
        <w:t xml:space="preserve">права покупки доли  в праве общей долевой </w:t>
      </w:r>
    </w:p>
    <w:p w:rsidR="00632820" w:rsidRPr="00D53B17" w:rsidRDefault="00632820" w:rsidP="00D53B17">
      <w:pPr>
        <w:pStyle w:val="NormalWeb"/>
        <w:spacing w:before="0" w:after="0"/>
        <w:rPr>
          <w:rFonts w:ascii="Times New Roman" w:hAnsi="Times New Roman" w:cs="Times New Roman"/>
          <w:sz w:val="28"/>
          <w:szCs w:val="28"/>
        </w:rPr>
      </w:pPr>
      <w:r w:rsidRPr="00D53B17">
        <w:rPr>
          <w:rFonts w:ascii="Times New Roman" w:hAnsi="Times New Roman" w:cs="Times New Roman"/>
          <w:sz w:val="28"/>
          <w:szCs w:val="28"/>
        </w:rPr>
        <w:t>собственности на жилые помещения»</w:t>
      </w:r>
    </w:p>
    <w:p w:rsidR="00632820" w:rsidRDefault="00632820" w:rsidP="00D53B1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32820" w:rsidRDefault="00632820" w:rsidP="00D53B1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32820" w:rsidRPr="00D53B17" w:rsidRDefault="00632820" w:rsidP="00D53B1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3B17">
        <w:rPr>
          <w:rFonts w:ascii="Times New Roman" w:hAnsi="Times New Roman" w:cs="Times New Roman"/>
          <w:sz w:val="28"/>
          <w:szCs w:val="28"/>
        </w:rPr>
        <w:t xml:space="preserve">  В соответствии с Федеральным законом от 06.10.2003 № 131</w:t>
      </w:r>
      <w:r w:rsidRPr="00D53B17">
        <w:rPr>
          <w:rFonts w:ascii="Times New Roman" w:hAnsi="Times New Roman" w:cs="Times New Roman"/>
          <w:sz w:val="28"/>
          <w:szCs w:val="28"/>
        </w:rPr>
        <w:noBreakHyphen/>
        <w:t>ФЗ «Об общих принципах организации местного самоуправления в Российской Федерации», руководствуясь Уставом муниципального образования Копорское сельское поселение Ломоносовского муниципального района Ленинградской области, местная  администрация муниципального образования Копорское сельское поселение в целях приведения в соответствие с действующим законодательством нормативных правовых актов</w:t>
      </w:r>
    </w:p>
    <w:p w:rsidR="00632820" w:rsidRPr="00D53B17" w:rsidRDefault="00632820" w:rsidP="00D53B17">
      <w:pPr>
        <w:keepNext/>
        <w:spacing w:after="0"/>
        <w:jc w:val="center"/>
        <w:outlineLvl w:val="5"/>
        <w:rPr>
          <w:rFonts w:ascii="Times New Roman" w:hAnsi="Times New Roman" w:cs="Times New Roman"/>
          <w:color w:val="000000"/>
          <w:sz w:val="28"/>
          <w:szCs w:val="28"/>
        </w:rPr>
      </w:pPr>
      <w:r w:rsidRPr="00D53B17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ПОСТАНОВЛЯЕТ: </w:t>
      </w:r>
    </w:p>
    <w:p w:rsidR="00632820" w:rsidRPr="00D53B17" w:rsidRDefault="00632820" w:rsidP="00D53B17">
      <w:pPr>
        <w:keepNext/>
        <w:spacing w:after="0"/>
        <w:jc w:val="center"/>
        <w:outlineLvl w:val="5"/>
        <w:rPr>
          <w:rFonts w:ascii="Times New Roman" w:hAnsi="Times New Roman" w:cs="Times New Roman"/>
          <w:color w:val="000000"/>
          <w:sz w:val="28"/>
          <w:szCs w:val="28"/>
        </w:rPr>
      </w:pPr>
    </w:p>
    <w:p w:rsidR="00632820" w:rsidRPr="00D53B17" w:rsidRDefault="00632820" w:rsidP="00D53B17">
      <w:pPr>
        <w:pStyle w:val="NormalWeb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D53B17">
        <w:rPr>
          <w:rFonts w:ascii="Times New Roman" w:hAnsi="Times New Roman" w:cs="Times New Roman"/>
          <w:sz w:val="28"/>
          <w:szCs w:val="28"/>
        </w:rPr>
        <w:t xml:space="preserve">          1.Утвердить административный регламент предоставления муниципальной услуги «Выдача справок об отказе от преимущественного </w:t>
      </w:r>
    </w:p>
    <w:p w:rsidR="00632820" w:rsidRPr="00D53B17" w:rsidRDefault="00632820" w:rsidP="00D53B17">
      <w:pPr>
        <w:pStyle w:val="NormalWeb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D53B17">
        <w:rPr>
          <w:rFonts w:ascii="Times New Roman" w:hAnsi="Times New Roman" w:cs="Times New Roman"/>
          <w:sz w:val="28"/>
          <w:szCs w:val="28"/>
        </w:rPr>
        <w:t>права покупки доли  в праве общей долевой собственности на жилые помещения» Приложение 1.</w:t>
      </w:r>
    </w:p>
    <w:p w:rsidR="00632820" w:rsidRPr="00D53B17" w:rsidRDefault="00632820" w:rsidP="00D53B17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53B17">
        <w:rPr>
          <w:rFonts w:ascii="Times New Roman" w:hAnsi="Times New Roman" w:cs="Times New Roman"/>
          <w:color w:val="231F20"/>
          <w:sz w:val="28"/>
          <w:szCs w:val="28"/>
        </w:rPr>
        <w:tab/>
      </w:r>
      <w:r>
        <w:rPr>
          <w:rFonts w:ascii="Times New Roman" w:hAnsi="Times New Roman" w:cs="Times New Roman"/>
          <w:color w:val="231F20"/>
          <w:sz w:val="28"/>
          <w:szCs w:val="28"/>
        </w:rPr>
        <w:t>2</w:t>
      </w:r>
      <w:r w:rsidRPr="00D53B17">
        <w:rPr>
          <w:rFonts w:ascii="Times New Roman" w:hAnsi="Times New Roman" w:cs="Times New Roman"/>
          <w:color w:val="231F20"/>
          <w:sz w:val="28"/>
          <w:szCs w:val="28"/>
        </w:rPr>
        <w:t xml:space="preserve">.Настоящее постановление обнародовать на официальном сайте муниципального образования Копорское сельское поселение </w:t>
      </w:r>
      <w:hyperlink r:id="rId5" w:history="1">
        <w:r w:rsidRPr="0019226A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19226A">
          <w:rPr>
            <w:rStyle w:val="Hyperlink"/>
            <w:rFonts w:ascii="Times New Roman" w:hAnsi="Times New Roman" w:cs="Times New Roman"/>
            <w:sz w:val="28"/>
            <w:szCs w:val="28"/>
          </w:rPr>
          <w:t>://копорское.рф</w:t>
        </w:r>
      </w:hyperlink>
      <w:r w:rsidRPr="00D53B17">
        <w:rPr>
          <w:rFonts w:ascii="Times New Roman" w:hAnsi="Times New Roman" w:cs="Times New Roman"/>
          <w:sz w:val="28"/>
          <w:szCs w:val="28"/>
          <w:u w:val="single"/>
        </w:rPr>
        <w:t xml:space="preserve"> /</w:t>
      </w:r>
    </w:p>
    <w:p w:rsidR="00632820" w:rsidRPr="00D53B17" w:rsidRDefault="00632820" w:rsidP="00D53B17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D53B17">
        <w:rPr>
          <w:rFonts w:ascii="Times New Roman" w:hAnsi="Times New Roman" w:cs="Times New Roman"/>
          <w:color w:val="231F20"/>
          <w:sz w:val="28"/>
          <w:szCs w:val="28"/>
        </w:rPr>
        <w:tab/>
      </w:r>
      <w:r>
        <w:rPr>
          <w:rFonts w:ascii="Times New Roman" w:hAnsi="Times New Roman" w:cs="Times New Roman"/>
          <w:color w:val="231F20"/>
          <w:sz w:val="28"/>
          <w:szCs w:val="28"/>
        </w:rPr>
        <w:t>3</w:t>
      </w:r>
      <w:r w:rsidRPr="00D53B17">
        <w:rPr>
          <w:rFonts w:ascii="Times New Roman" w:hAnsi="Times New Roman" w:cs="Times New Roman"/>
          <w:color w:val="231F20"/>
          <w:sz w:val="28"/>
          <w:szCs w:val="28"/>
        </w:rPr>
        <w:t>. Настоящее постановление вступает в силу с момента его обнародования на Интернет – сайте поселения.</w:t>
      </w:r>
    </w:p>
    <w:p w:rsidR="00632820" w:rsidRPr="00D53B17" w:rsidRDefault="00632820" w:rsidP="00D53B17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3B17">
        <w:rPr>
          <w:rFonts w:ascii="Times New Roman" w:hAnsi="Times New Roman" w:cs="Times New Roman"/>
          <w:color w:val="231F20"/>
          <w:sz w:val="28"/>
          <w:szCs w:val="28"/>
        </w:rPr>
        <w:tab/>
      </w:r>
      <w:r>
        <w:rPr>
          <w:rFonts w:ascii="Times New Roman" w:hAnsi="Times New Roman" w:cs="Times New Roman"/>
          <w:color w:val="231F20"/>
          <w:sz w:val="28"/>
          <w:szCs w:val="28"/>
        </w:rPr>
        <w:t>4</w:t>
      </w:r>
      <w:r w:rsidRPr="00D53B17">
        <w:rPr>
          <w:rFonts w:ascii="Times New Roman" w:hAnsi="Times New Roman" w:cs="Times New Roman"/>
          <w:color w:val="231F20"/>
          <w:sz w:val="28"/>
          <w:szCs w:val="28"/>
        </w:rPr>
        <w:t xml:space="preserve">. </w:t>
      </w:r>
      <w:r w:rsidRPr="00D53B17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632820" w:rsidRPr="00D53B17" w:rsidRDefault="00632820" w:rsidP="00D53B17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:rsidR="00632820" w:rsidRPr="00D53B17" w:rsidRDefault="00632820" w:rsidP="00D53B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3B17">
        <w:rPr>
          <w:rFonts w:ascii="Times New Roman" w:hAnsi="Times New Roman" w:cs="Times New Roman"/>
          <w:sz w:val="28"/>
          <w:szCs w:val="28"/>
        </w:rPr>
        <w:t xml:space="preserve">Глава местной администрации </w:t>
      </w:r>
    </w:p>
    <w:p w:rsidR="00632820" w:rsidRPr="00D53B17" w:rsidRDefault="00632820" w:rsidP="00D53B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3B17">
        <w:rPr>
          <w:rFonts w:ascii="Times New Roman" w:hAnsi="Times New Roman" w:cs="Times New Roman"/>
          <w:sz w:val="28"/>
          <w:szCs w:val="28"/>
        </w:rPr>
        <w:t>МО Копорское сельское поселение</w:t>
      </w:r>
      <w:r w:rsidRPr="00D53B17">
        <w:rPr>
          <w:rFonts w:ascii="Times New Roman" w:hAnsi="Times New Roman" w:cs="Times New Roman"/>
          <w:sz w:val="28"/>
          <w:szCs w:val="28"/>
        </w:rPr>
        <w:tab/>
      </w:r>
      <w:r w:rsidRPr="00D53B17">
        <w:rPr>
          <w:rFonts w:ascii="Times New Roman" w:hAnsi="Times New Roman" w:cs="Times New Roman"/>
          <w:sz w:val="28"/>
          <w:szCs w:val="28"/>
        </w:rPr>
        <w:tab/>
      </w:r>
      <w:r w:rsidRPr="00D53B17">
        <w:rPr>
          <w:rFonts w:ascii="Times New Roman" w:hAnsi="Times New Roman" w:cs="Times New Roman"/>
          <w:sz w:val="28"/>
          <w:szCs w:val="28"/>
        </w:rPr>
        <w:tab/>
      </w:r>
      <w:r w:rsidRPr="00D53B17">
        <w:rPr>
          <w:rFonts w:ascii="Times New Roman" w:hAnsi="Times New Roman" w:cs="Times New Roman"/>
          <w:sz w:val="28"/>
          <w:szCs w:val="28"/>
        </w:rPr>
        <w:tab/>
      </w:r>
      <w:r w:rsidRPr="00D53B17">
        <w:rPr>
          <w:rFonts w:ascii="Times New Roman" w:hAnsi="Times New Roman" w:cs="Times New Roman"/>
          <w:sz w:val="28"/>
          <w:szCs w:val="28"/>
        </w:rPr>
        <w:tab/>
        <w:t xml:space="preserve">Д.П. Кучинский </w:t>
      </w:r>
    </w:p>
    <w:p w:rsidR="00632820" w:rsidRDefault="00632820" w:rsidP="00D53B17">
      <w:pPr>
        <w:spacing w:after="0"/>
        <w:jc w:val="right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632820" w:rsidRPr="00D53B17" w:rsidRDefault="00632820" w:rsidP="00D53B17">
      <w:pPr>
        <w:spacing w:after="0"/>
        <w:jc w:val="right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D53B17">
        <w:rPr>
          <w:rFonts w:ascii="Times New Roman" w:hAnsi="Times New Roman" w:cs="Times New Roman"/>
          <w:b/>
          <w:bCs/>
          <w:sz w:val="20"/>
          <w:szCs w:val="20"/>
        </w:rPr>
        <w:t>Приложение №1</w:t>
      </w:r>
    </w:p>
    <w:p w:rsidR="00632820" w:rsidRPr="00D53B17" w:rsidRDefault="00632820" w:rsidP="00D53B17">
      <w:pPr>
        <w:spacing w:after="0"/>
        <w:jc w:val="right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D53B17">
        <w:rPr>
          <w:rFonts w:ascii="Times New Roman" w:hAnsi="Times New Roman" w:cs="Times New Roman"/>
          <w:b/>
          <w:bCs/>
          <w:sz w:val="20"/>
          <w:szCs w:val="20"/>
        </w:rPr>
        <w:t>к постановлению № 16 от 02.04.2015г.</w:t>
      </w:r>
    </w:p>
    <w:p w:rsidR="00632820" w:rsidRPr="00D53B17" w:rsidRDefault="00632820" w:rsidP="00D53B1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53B17">
        <w:rPr>
          <w:rFonts w:ascii="Times New Roman" w:hAnsi="Times New Roman" w:cs="Times New Roman"/>
          <w:sz w:val="20"/>
          <w:szCs w:val="20"/>
        </w:rPr>
        <w:t xml:space="preserve">об утверждении  административного регламента </w:t>
      </w:r>
    </w:p>
    <w:p w:rsidR="00632820" w:rsidRPr="00D53B17" w:rsidRDefault="00632820" w:rsidP="00D53B17">
      <w:pPr>
        <w:spacing w:after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D53B17">
        <w:rPr>
          <w:rFonts w:ascii="Times New Roman" w:hAnsi="Times New Roman" w:cs="Times New Roman"/>
          <w:sz w:val="20"/>
          <w:szCs w:val="20"/>
        </w:rPr>
        <w:t xml:space="preserve">по предоставлению муниципальной услуги </w:t>
      </w:r>
    </w:p>
    <w:p w:rsidR="00632820" w:rsidRPr="00D53B17" w:rsidRDefault="00632820" w:rsidP="00D53B17">
      <w:pPr>
        <w:pStyle w:val="NormalWeb"/>
        <w:spacing w:before="0" w:after="0"/>
        <w:jc w:val="right"/>
        <w:rPr>
          <w:rFonts w:ascii="Times New Roman" w:hAnsi="Times New Roman" w:cs="Times New Roman"/>
          <w:sz w:val="20"/>
          <w:szCs w:val="20"/>
        </w:rPr>
      </w:pPr>
      <w:r w:rsidRPr="00D53B17">
        <w:rPr>
          <w:rFonts w:ascii="Times New Roman" w:hAnsi="Times New Roman" w:cs="Times New Roman"/>
          <w:sz w:val="20"/>
          <w:szCs w:val="20"/>
        </w:rPr>
        <w:t xml:space="preserve">   «Выдача справок об отказе от преимущественного </w:t>
      </w:r>
    </w:p>
    <w:p w:rsidR="00632820" w:rsidRPr="00D53B17" w:rsidRDefault="00632820" w:rsidP="00D53B17">
      <w:pPr>
        <w:pStyle w:val="NormalWeb"/>
        <w:spacing w:before="0" w:after="0"/>
        <w:jc w:val="right"/>
        <w:rPr>
          <w:rFonts w:ascii="Times New Roman" w:hAnsi="Times New Roman" w:cs="Times New Roman"/>
          <w:sz w:val="20"/>
          <w:szCs w:val="20"/>
        </w:rPr>
      </w:pPr>
      <w:r w:rsidRPr="00D53B17">
        <w:rPr>
          <w:rFonts w:ascii="Times New Roman" w:hAnsi="Times New Roman" w:cs="Times New Roman"/>
          <w:sz w:val="20"/>
          <w:szCs w:val="20"/>
        </w:rPr>
        <w:t xml:space="preserve">права покупки доли  в праве общей долевой </w:t>
      </w:r>
    </w:p>
    <w:p w:rsidR="00632820" w:rsidRPr="00D53B17" w:rsidRDefault="00632820" w:rsidP="00D53B17">
      <w:pPr>
        <w:pStyle w:val="NormalWeb"/>
        <w:spacing w:before="0" w:after="0"/>
        <w:jc w:val="right"/>
        <w:rPr>
          <w:rFonts w:ascii="Times New Roman" w:hAnsi="Times New Roman" w:cs="Times New Roman"/>
          <w:sz w:val="20"/>
          <w:szCs w:val="20"/>
        </w:rPr>
      </w:pPr>
      <w:r w:rsidRPr="00D53B17">
        <w:rPr>
          <w:rFonts w:ascii="Times New Roman" w:hAnsi="Times New Roman" w:cs="Times New Roman"/>
          <w:sz w:val="20"/>
          <w:szCs w:val="20"/>
        </w:rPr>
        <w:t>собственности на жилые помещения»</w:t>
      </w:r>
    </w:p>
    <w:p w:rsidR="00632820" w:rsidRPr="00D53B17" w:rsidRDefault="00632820" w:rsidP="00D53B1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/>
        <w:ind w:left="-567" w:firstLine="34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632820" w:rsidRDefault="00632820" w:rsidP="007649A8">
      <w:pPr>
        <w:pStyle w:val="NormalWeb"/>
        <w:spacing w:before="0" w:after="0"/>
        <w:jc w:val="center"/>
        <w:rPr>
          <w:rFonts w:ascii="Times New Roman" w:hAnsi="Times New Roman" w:cs="Times New Roman"/>
          <w:b/>
          <w:bCs/>
        </w:rPr>
      </w:pPr>
    </w:p>
    <w:p w:rsidR="00632820" w:rsidRPr="007649A8" w:rsidRDefault="00632820" w:rsidP="007649A8">
      <w:pPr>
        <w:pStyle w:val="NormalWeb"/>
        <w:spacing w:before="0" w:after="0"/>
        <w:jc w:val="center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  <w:b/>
          <w:bCs/>
        </w:rPr>
        <w:t>Административный регламент муниципальной услуги</w:t>
      </w:r>
    </w:p>
    <w:p w:rsidR="00632820" w:rsidRPr="007649A8" w:rsidRDefault="00632820" w:rsidP="007649A8">
      <w:pPr>
        <w:pStyle w:val="NormalWeb"/>
        <w:spacing w:before="0" w:after="0"/>
        <w:jc w:val="center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  <w:b/>
          <w:bCs/>
        </w:rPr>
        <w:t>«Выдача справок об отказе от преимущественного права покупки доли  </w:t>
      </w:r>
    </w:p>
    <w:p w:rsidR="00632820" w:rsidRPr="007649A8" w:rsidRDefault="00632820" w:rsidP="007649A8">
      <w:pPr>
        <w:pStyle w:val="NormalWeb"/>
        <w:spacing w:before="0" w:after="0"/>
        <w:jc w:val="center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  <w:b/>
          <w:bCs/>
        </w:rPr>
        <w:t>в праве общей долевой собственности на жилые помещения»</w:t>
      </w:r>
    </w:p>
    <w:p w:rsidR="00632820" w:rsidRPr="007649A8" w:rsidRDefault="00632820" w:rsidP="008C7216">
      <w:pPr>
        <w:pStyle w:val="NormalWeb"/>
        <w:jc w:val="both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> </w:t>
      </w:r>
    </w:p>
    <w:p w:rsidR="00632820" w:rsidRPr="007649A8" w:rsidRDefault="00632820" w:rsidP="007649A8">
      <w:pPr>
        <w:pStyle w:val="NormalWeb"/>
        <w:jc w:val="both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> I. Общие положения </w:t>
      </w:r>
    </w:p>
    <w:p w:rsidR="00632820" w:rsidRPr="007649A8" w:rsidRDefault="00632820" w:rsidP="008C7216">
      <w:pPr>
        <w:pStyle w:val="NormalWeb"/>
        <w:jc w:val="both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>1.1.  Наименование муниципальной услуги: «Выдача справок об отказе от преимущественного права покупки доли в праве общей долевой собственности на жилые помещения». </w:t>
      </w:r>
    </w:p>
    <w:p w:rsidR="00632820" w:rsidRPr="007649A8" w:rsidRDefault="00632820" w:rsidP="008C7216">
      <w:pPr>
        <w:pStyle w:val="NormalWeb"/>
        <w:jc w:val="both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>1.2.  Наименование органа местного самоуправления, предоставляющего муниципальную услугу, и его структурного подразделения, ответственного за предоставление муниципальной услуги. </w:t>
      </w:r>
    </w:p>
    <w:p w:rsidR="00632820" w:rsidRPr="007649A8" w:rsidRDefault="00632820" w:rsidP="008C7216">
      <w:pPr>
        <w:pStyle w:val="NormalWeb"/>
        <w:jc w:val="both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 xml:space="preserve">Муниципальную услугу предоставляет </w:t>
      </w:r>
      <w:r>
        <w:rPr>
          <w:rFonts w:ascii="Times New Roman" w:hAnsi="Times New Roman" w:cs="Times New Roman"/>
        </w:rPr>
        <w:t xml:space="preserve">местная </w:t>
      </w:r>
      <w:r w:rsidRPr="007649A8">
        <w:rPr>
          <w:rFonts w:ascii="Times New Roman" w:hAnsi="Times New Roman" w:cs="Times New Roman"/>
        </w:rPr>
        <w:t xml:space="preserve">администрация </w:t>
      </w:r>
      <w:r>
        <w:rPr>
          <w:rFonts w:ascii="Times New Roman" w:hAnsi="Times New Roman" w:cs="Times New Roman"/>
        </w:rPr>
        <w:t>муниципального образования Копорское сельское поселение</w:t>
      </w:r>
      <w:r w:rsidRPr="007649A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Ломоносовского</w:t>
      </w:r>
      <w:r w:rsidRPr="007649A8">
        <w:rPr>
          <w:rFonts w:ascii="Times New Roman" w:hAnsi="Times New Roman" w:cs="Times New Roman"/>
        </w:rPr>
        <w:t xml:space="preserve"> муниципального района Ленинградской области (далее – орган местного самоуправления, администрация МО) </w:t>
      </w:r>
    </w:p>
    <w:p w:rsidR="00632820" w:rsidRPr="007649A8" w:rsidRDefault="00632820" w:rsidP="008C7216">
      <w:pPr>
        <w:pStyle w:val="NormalWeb"/>
        <w:jc w:val="both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 xml:space="preserve">1.3. При предоставлении муниципальной услуги </w:t>
      </w:r>
      <w:r>
        <w:rPr>
          <w:rFonts w:ascii="Times New Roman" w:hAnsi="Times New Roman" w:cs="Times New Roman"/>
        </w:rPr>
        <w:t>администрация МО</w:t>
      </w:r>
      <w:r w:rsidRPr="007649A8">
        <w:rPr>
          <w:rFonts w:ascii="Times New Roman" w:hAnsi="Times New Roman" w:cs="Times New Roman"/>
        </w:rPr>
        <w:t xml:space="preserve"> взаимодействует с: </w:t>
      </w:r>
    </w:p>
    <w:p w:rsidR="00632820" w:rsidRPr="007649A8" w:rsidRDefault="00632820" w:rsidP="008C7216">
      <w:pPr>
        <w:pStyle w:val="NormalWeb"/>
        <w:jc w:val="both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>- с органами Федеральной налоговой службы Российской Федерации; </w:t>
      </w:r>
    </w:p>
    <w:p w:rsidR="00632820" w:rsidRPr="007649A8" w:rsidRDefault="00632820" w:rsidP="008C7216">
      <w:pPr>
        <w:pStyle w:val="NormalWeb"/>
        <w:jc w:val="both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>- с органами Федеральной службы государственной регистрации, кадастра и картографии. </w:t>
      </w:r>
    </w:p>
    <w:p w:rsidR="00632820" w:rsidRDefault="00632820" w:rsidP="008C7216">
      <w:pPr>
        <w:pStyle w:val="NormalWeb"/>
        <w:jc w:val="both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 xml:space="preserve">1.4. Места нахождения, справочные телефоны и адреса электронной почты органов местного самоуправления Ленинградской области приведены в приложении 1 к административному регламенту. </w:t>
      </w:r>
    </w:p>
    <w:p w:rsidR="00632820" w:rsidRPr="007649A8" w:rsidRDefault="00632820" w:rsidP="008C7216">
      <w:pPr>
        <w:pStyle w:val="NormalWeb"/>
        <w:jc w:val="both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 xml:space="preserve">Адрес администрации </w:t>
      </w:r>
      <w:r>
        <w:rPr>
          <w:rFonts w:ascii="Times New Roman" w:hAnsi="Times New Roman" w:cs="Times New Roman"/>
        </w:rPr>
        <w:t>МО</w:t>
      </w:r>
      <w:r w:rsidRPr="007649A8">
        <w:rPr>
          <w:rFonts w:ascii="Times New Roman" w:hAnsi="Times New Roman" w:cs="Times New Roman"/>
        </w:rPr>
        <w:t>: 188</w:t>
      </w:r>
      <w:r>
        <w:rPr>
          <w:rFonts w:ascii="Times New Roman" w:hAnsi="Times New Roman" w:cs="Times New Roman"/>
        </w:rPr>
        <w:t>525</w:t>
      </w:r>
      <w:r w:rsidRPr="007649A8">
        <w:rPr>
          <w:rFonts w:ascii="Times New Roman" w:hAnsi="Times New Roman" w:cs="Times New Roman"/>
        </w:rPr>
        <w:t xml:space="preserve">, Ленинградская область, </w:t>
      </w:r>
      <w:r>
        <w:rPr>
          <w:rFonts w:ascii="Times New Roman" w:hAnsi="Times New Roman" w:cs="Times New Roman"/>
        </w:rPr>
        <w:t>Ломоносовский</w:t>
      </w:r>
      <w:r w:rsidRPr="007649A8">
        <w:rPr>
          <w:rFonts w:ascii="Times New Roman" w:hAnsi="Times New Roman" w:cs="Times New Roman"/>
        </w:rPr>
        <w:t xml:space="preserve"> район, </w:t>
      </w:r>
      <w:r>
        <w:rPr>
          <w:rFonts w:ascii="Times New Roman" w:hAnsi="Times New Roman" w:cs="Times New Roman"/>
        </w:rPr>
        <w:t>село Копорье</w:t>
      </w:r>
    </w:p>
    <w:p w:rsidR="00632820" w:rsidRPr="007649A8" w:rsidRDefault="00632820" w:rsidP="008C7216">
      <w:pPr>
        <w:pStyle w:val="NormalWeb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>1.5. График работы: с</w:t>
      </w:r>
      <w:r>
        <w:rPr>
          <w:rFonts w:ascii="Times New Roman" w:hAnsi="Times New Roman" w:cs="Times New Roman"/>
        </w:rPr>
        <w:t xml:space="preserve"> 9</w:t>
      </w:r>
      <w:r w:rsidRPr="007649A8">
        <w:rPr>
          <w:rFonts w:ascii="Times New Roman" w:hAnsi="Times New Roman" w:cs="Times New Roman"/>
        </w:rPr>
        <w:t>.00 – 17.</w:t>
      </w:r>
      <w:r>
        <w:rPr>
          <w:rFonts w:ascii="Times New Roman" w:hAnsi="Times New Roman" w:cs="Times New Roman"/>
        </w:rPr>
        <w:t>00</w:t>
      </w:r>
      <w:r w:rsidRPr="007649A8">
        <w:rPr>
          <w:rFonts w:ascii="Times New Roman" w:hAnsi="Times New Roman" w:cs="Times New Roman"/>
        </w:rPr>
        <w:t xml:space="preserve"> (пятница с </w:t>
      </w:r>
      <w:r>
        <w:rPr>
          <w:rFonts w:ascii="Times New Roman" w:hAnsi="Times New Roman" w:cs="Times New Roman"/>
        </w:rPr>
        <w:t>9</w:t>
      </w:r>
      <w:r w:rsidRPr="007649A8">
        <w:rPr>
          <w:rFonts w:ascii="Times New Roman" w:hAnsi="Times New Roman" w:cs="Times New Roman"/>
        </w:rPr>
        <w:t>.00 до 16.00) </w:t>
      </w:r>
    </w:p>
    <w:p w:rsidR="00632820" w:rsidRPr="007649A8" w:rsidRDefault="00632820" w:rsidP="008C7216">
      <w:pPr>
        <w:pStyle w:val="NormalWeb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 xml:space="preserve">Приемные дни: вторник, четверг с </w:t>
      </w:r>
      <w:r>
        <w:rPr>
          <w:rFonts w:ascii="Times New Roman" w:hAnsi="Times New Roman" w:cs="Times New Roman"/>
        </w:rPr>
        <w:t>9</w:t>
      </w:r>
      <w:r w:rsidRPr="007649A8">
        <w:rPr>
          <w:rFonts w:ascii="Times New Roman" w:hAnsi="Times New Roman" w:cs="Times New Roman"/>
        </w:rPr>
        <w:t>-00 до 1</w:t>
      </w:r>
      <w:r>
        <w:rPr>
          <w:rFonts w:ascii="Times New Roman" w:hAnsi="Times New Roman" w:cs="Times New Roman"/>
        </w:rPr>
        <w:t>7</w:t>
      </w:r>
      <w:r w:rsidRPr="007649A8">
        <w:rPr>
          <w:rFonts w:ascii="Times New Roman" w:hAnsi="Times New Roman" w:cs="Times New Roman"/>
        </w:rPr>
        <w:t>-00,  </w:t>
      </w:r>
    </w:p>
    <w:p w:rsidR="00632820" w:rsidRPr="007649A8" w:rsidRDefault="00632820" w:rsidP="008C7216">
      <w:pPr>
        <w:pStyle w:val="NormalWe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Обеденный перерыв: 13</w:t>
      </w:r>
      <w:r w:rsidRPr="007649A8">
        <w:rPr>
          <w:rFonts w:ascii="Times New Roman" w:hAnsi="Times New Roman" w:cs="Times New Roman"/>
        </w:rPr>
        <w:t>.00 – 1</w:t>
      </w:r>
      <w:r>
        <w:rPr>
          <w:rFonts w:ascii="Times New Roman" w:hAnsi="Times New Roman" w:cs="Times New Roman"/>
        </w:rPr>
        <w:t>4</w:t>
      </w:r>
      <w:r w:rsidRPr="007649A8">
        <w:rPr>
          <w:rFonts w:ascii="Times New Roman" w:hAnsi="Times New Roman" w:cs="Times New Roman"/>
        </w:rPr>
        <w:t>.00</w:t>
      </w:r>
      <w:r w:rsidRPr="007649A8">
        <w:rPr>
          <w:rFonts w:ascii="Times New Roman" w:hAnsi="Times New Roman" w:cs="Times New Roman"/>
        </w:rPr>
        <w:br/>
        <w:t>Выходные дни: суббота, воскресенье </w:t>
      </w:r>
    </w:p>
    <w:p w:rsidR="00632820" w:rsidRPr="007649A8" w:rsidRDefault="00632820" w:rsidP="008C7216">
      <w:pPr>
        <w:pStyle w:val="NormalWeb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>Тел/факс (8 813 7</w:t>
      </w:r>
      <w:r>
        <w:rPr>
          <w:rFonts w:ascii="Times New Roman" w:hAnsi="Times New Roman" w:cs="Times New Roman"/>
        </w:rPr>
        <w:t>6</w:t>
      </w:r>
      <w:r w:rsidRPr="007649A8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507 76</w:t>
      </w:r>
      <w:r w:rsidRPr="007649A8">
        <w:rPr>
          <w:rFonts w:ascii="Times New Roman" w:hAnsi="Times New Roman" w:cs="Times New Roman"/>
        </w:rPr>
        <w:t xml:space="preserve">  </w:t>
      </w:r>
    </w:p>
    <w:p w:rsidR="00632820" w:rsidRPr="007649A8" w:rsidRDefault="00632820" w:rsidP="008C7216">
      <w:pPr>
        <w:pStyle w:val="NormalWeb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 xml:space="preserve">Адрес электронной почты: </w:t>
      </w:r>
      <w:r>
        <w:rPr>
          <w:rFonts w:ascii="Times New Roman" w:hAnsi="Times New Roman" w:cs="Times New Roman"/>
          <w:u w:val="single"/>
          <w:lang w:val="en-US"/>
        </w:rPr>
        <w:t>koporie</w:t>
      </w:r>
      <w:r w:rsidRPr="007649A8">
        <w:rPr>
          <w:rFonts w:ascii="Times New Roman" w:hAnsi="Times New Roman" w:cs="Times New Roman"/>
          <w:u w:val="single"/>
        </w:rPr>
        <w:t>6209@</w:t>
      </w:r>
      <w:r>
        <w:rPr>
          <w:rFonts w:ascii="Times New Roman" w:hAnsi="Times New Roman" w:cs="Times New Roman"/>
          <w:u w:val="single"/>
          <w:lang w:val="en-US"/>
        </w:rPr>
        <w:t>rambler</w:t>
      </w:r>
      <w:r w:rsidRPr="007649A8">
        <w:rPr>
          <w:rFonts w:ascii="Times New Roman" w:hAnsi="Times New Roman" w:cs="Times New Roman"/>
          <w:u w:val="single"/>
        </w:rPr>
        <w:t>.</w:t>
      </w:r>
      <w:r>
        <w:rPr>
          <w:rFonts w:ascii="Times New Roman" w:hAnsi="Times New Roman" w:cs="Times New Roman"/>
          <w:u w:val="single"/>
          <w:lang w:val="en-US"/>
        </w:rPr>
        <w:t>ru</w:t>
      </w:r>
    </w:p>
    <w:p w:rsidR="00632820" w:rsidRPr="007649A8" w:rsidRDefault="00632820" w:rsidP="008C7216">
      <w:pPr>
        <w:pStyle w:val="NormalWeb"/>
        <w:jc w:val="both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>1.6. Адрес портала государственных и муниципальных услуг (функций) Ленинградской области и официальных сайтов органов исполнительной власти Ленинградской области в сети Интернет. </w:t>
      </w:r>
    </w:p>
    <w:p w:rsidR="00632820" w:rsidRPr="007649A8" w:rsidRDefault="00632820" w:rsidP="008C7216">
      <w:pPr>
        <w:pStyle w:val="NormalWeb"/>
        <w:jc w:val="both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 xml:space="preserve">Электронный адрес портала государственных и муниципальных услуг Ленинградской области (далее – ПГУ ЛО): </w:t>
      </w:r>
      <w:r w:rsidRPr="007649A8">
        <w:rPr>
          <w:rFonts w:ascii="Times New Roman" w:hAnsi="Times New Roman" w:cs="Times New Roman"/>
          <w:u w:val="single"/>
        </w:rPr>
        <w:t>http://gu.lenobl.ru/</w:t>
      </w:r>
      <w:r w:rsidRPr="007649A8">
        <w:rPr>
          <w:rFonts w:ascii="Times New Roman" w:hAnsi="Times New Roman" w:cs="Times New Roman"/>
        </w:rPr>
        <w:t>; </w:t>
      </w:r>
    </w:p>
    <w:p w:rsidR="00632820" w:rsidRPr="007649A8" w:rsidRDefault="00632820" w:rsidP="008C7216">
      <w:pPr>
        <w:pStyle w:val="NormalWeb"/>
        <w:jc w:val="both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 xml:space="preserve">Электронный адрес официального сайта Администрации Ленинградской области </w:t>
      </w:r>
      <w:r w:rsidRPr="007649A8">
        <w:rPr>
          <w:rFonts w:ascii="Times New Roman" w:hAnsi="Times New Roman" w:cs="Times New Roman"/>
          <w:u w:val="single"/>
        </w:rPr>
        <w:t>http://www.lenobl.ru/</w:t>
      </w:r>
      <w:r w:rsidRPr="007649A8">
        <w:rPr>
          <w:rFonts w:ascii="Times New Roman" w:hAnsi="Times New Roman" w:cs="Times New Roman"/>
        </w:rPr>
        <w:t>; </w:t>
      </w:r>
    </w:p>
    <w:p w:rsidR="00632820" w:rsidRDefault="00632820" w:rsidP="00764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49A8">
        <w:rPr>
          <w:rFonts w:ascii="Times New Roman" w:hAnsi="Times New Roman" w:cs="Times New Roman"/>
          <w:sz w:val="24"/>
          <w:szCs w:val="24"/>
        </w:rPr>
        <w:t xml:space="preserve">Электронный адрес официального сайта органа местного самоуправления </w:t>
      </w:r>
      <w:hyperlink r:id="rId6" w:history="1">
        <w:r w:rsidRPr="00DA2A10">
          <w:rPr>
            <w:rStyle w:val="Hyperlink"/>
            <w:rFonts w:ascii="Times New Roman" w:hAnsi="Times New Roman" w:cs="Times New Roman"/>
            <w:sz w:val="24"/>
            <w:szCs w:val="24"/>
            <w:lang w:val="en-US" w:eastAsia="ru-RU"/>
          </w:rPr>
          <w:t>http</w:t>
        </w:r>
        <w:r w:rsidRPr="00DA2A10">
          <w:rPr>
            <w:rStyle w:val="Hyperlink"/>
            <w:rFonts w:ascii="Times New Roman" w:hAnsi="Times New Roman" w:cs="Times New Roman"/>
            <w:sz w:val="24"/>
            <w:szCs w:val="24"/>
            <w:lang w:eastAsia="ru-RU"/>
          </w:rPr>
          <w:t>://копорское.рф</w:t>
        </w:r>
      </w:hyperlink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/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32820" w:rsidRPr="007649A8" w:rsidRDefault="00632820" w:rsidP="008C7216">
      <w:pPr>
        <w:pStyle w:val="NormalWeb"/>
        <w:jc w:val="both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>1.7. Муниципальная услуга может быть предоставлена при обращении в многофункциональный центр предоставления государственных и муниципальных услуг (далее - МФЦ). Заявители представляют документы путем личной подачи документов.  </w:t>
      </w:r>
    </w:p>
    <w:p w:rsidR="00632820" w:rsidRPr="007649A8" w:rsidRDefault="00632820" w:rsidP="008C7216">
      <w:pPr>
        <w:pStyle w:val="NormalWeb"/>
        <w:jc w:val="both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>Информация о местах нахождения и графике работы, справочных телефонах и адресах электронной почты МФЦ приведена в приложении 2. </w:t>
      </w:r>
    </w:p>
    <w:p w:rsidR="00632820" w:rsidRPr="007649A8" w:rsidRDefault="00632820" w:rsidP="008C7216">
      <w:pPr>
        <w:pStyle w:val="NormalWeb"/>
        <w:jc w:val="both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>1.8.Муниципальная услуга может быть предоставлена в электронном виде через функционал электронной приёмной на ПГУ ЛО. </w:t>
      </w:r>
    </w:p>
    <w:p w:rsidR="00632820" w:rsidRPr="007649A8" w:rsidRDefault="00632820" w:rsidP="008C7216">
      <w:pPr>
        <w:pStyle w:val="NormalWeb"/>
        <w:jc w:val="both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>1.9. Порядок получения заявителями информации по вопросам предоставления муниципальной услуги, в том числе о ходе предоставления муниципальной услуги. </w:t>
      </w:r>
    </w:p>
    <w:p w:rsidR="00632820" w:rsidRPr="007649A8" w:rsidRDefault="00632820" w:rsidP="008C7216">
      <w:pPr>
        <w:pStyle w:val="NormalWeb"/>
        <w:jc w:val="both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>1.9.1. Основными требованиями к порядку информирования граждан об исполнении муниципальной услуги являются: </w:t>
      </w:r>
    </w:p>
    <w:p w:rsidR="00632820" w:rsidRPr="007649A8" w:rsidRDefault="00632820" w:rsidP="008C7216">
      <w:pPr>
        <w:pStyle w:val="NormalWeb"/>
        <w:jc w:val="both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>- достоверность предоставляемой информации; </w:t>
      </w:r>
    </w:p>
    <w:p w:rsidR="00632820" w:rsidRPr="007649A8" w:rsidRDefault="00632820" w:rsidP="008C7216">
      <w:pPr>
        <w:pStyle w:val="NormalWeb"/>
        <w:jc w:val="both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>- четкость в изложении информации; </w:t>
      </w:r>
    </w:p>
    <w:p w:rsidR="00632820" w:rsidRPr="007649A8" w:rsidRDefault="00632820" w:rsidP="008C7216">
      <w:pPr>
        <w:pStyle w:val="NormalWeb"/>
        <w:jc w:val="both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>- полнота информирования. </w:t>
      </w:r>
    </w:p>
    <w:p w:rsidR="00632820" w:rsidRPr="007649A8" w:rsidRDefault="00632820" w:rsidP="008C7216">
      <w:pPr>
        <w:pStyle w:val="NormalWeb"/>
        <w:jc w:val="both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>1.9.2. Информирование о порядке предоставления муниципальной услуги осуществляется при личном контакте специалистов с заявителями, с использованием почты, средств телефонной связи, электронной почты и размещается на портале. </w:t>
      </w:r>
    </w:p>
    <w:p w:rsidR="00632820" w:rsidRPr="007649A8" w:rsidRDefault="00632820" w:rsidP="008C7216">
      <w:pPr>
        <w:pStyle w:val="NormalWeb"/>
        <w:jc w:val="both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>Информация о порядке предоставления муниципальной услуги предоставляется: </w:t>
      </w:r>
    </w:p>
    <w:p w:rsidR="00632820" w:rsidRPr="007649A8" w:rsidRDefault="00632820" w:rsidP="008C7216">
      <w:pPr>
        <w:pStyle w:val="NormalWeb"/>
        <w:jc w:val="both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 xml:space="preserve">- по телефону специалистами администрации </w:t>
      </w:r>
      <w:r>
        <w:rPr>
          <w:rFonts w:ascii="Times New Roman" w:hAnsi="Times New Roman" w:cs="Times New Roman"/>
        </w:rPr>
        <w:t>МО Копорское сельское поселение</w:t>
      </w:r>
      <w:r w:rsidRPr="007649A8">
        <w:rPr>
          <w:rFonts w:ascii="Times New Roman" w:hAnsi="Times New Roman" w:cs="Times New Roman"/>
        </w:rPr>
        <w:t xml:space="preserve"> (непосредственно в день обращения заинтересованных лиц); </w:t>
      </w:r>
    </w:p>
    <w:p w:rsidR="00632820" w:rsidRPr="007649A8" w:rsidRDefault="00632820" w:rsidP="008C7216">
      <w:pPr>
        <w:pStyle w:val="NormalWeb"/>
        <w:jc w:val="both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>- на Едином портале государственных и муниципальных услуг (функций) </w:t>
      </w:r>
    </w:p>
    <w:p w:rsidR="00632820" w:rsidRPr="007649A8" w:rsidRDefault="00632820" w:rsidP="008C7216">
      <w:pPr>
        <w:pStyle w:val="NormalWeb"/>
        <w:jc w:val="both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>- на Портале государственных и муниципальных услуг Ленинградской области: http://www.gu.lenobl.ru; </w:t>
      </w:r>
    </w:p>
    <w:p w:rsidR="00632820" w:rsidRPr="007649A8" w:rsidRDefault="00632820" w:rsidP="008C7216">
      <w:pPr>
        <w:pStyle w:val="NormalWeb"/>
        <w:jc w:val="both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>- при обращении в МФЦ. </w:t>
      </w:r>
    </w:p>
    <w:p w:rsidR="00632820" w:rsidRPr="007649A8" w:rsidRDefault="00632820" w:rsidP="008C7216">
      <w:pPr>
        <w:pStyle w:val="NormalWeb"/>
        <w:jc w:val="both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>1.9.3. Информирование об исполнении муниципальной услуги осуществляется в устной, письменной или электронной форме.  </w:t>
      </w:r>
    </w:p>
    <w:p w:rsidR="00632820" w:rsidRPr="007649A8" w:rsidRDefault="00632820" w:rsidP="008C7216">
      <w:pPr>
        <w:pStyle w:val="NormalWeb"/>
        <w:jc w:val="both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>1.9.4. При обращении заявителя в устной форме лично или по телефону специалист, осуществляющий устное информирование, должен дать исчерпывающий ответ заявителю в пределах своей компетенции на поставленные вопросы. Во время разговора специалист должен корректно и внимательно относиться к заявителю, не унижая его чести и достоинства. Максимальная продолжительность ответа специалиста на вопросы заявителя не должно превышать 10 минут. </w:t>
      </w:r>
    </w:p>
    <w:p w:rsidR="00632820" w:rsidRPr="007649A8" w:rsidRDefault="00632820" w:rsidP="008C7216">
      <w:pPr>
        <w:pStyle w:val="NormalWeb"/>
        <w:jc w:val="both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>1.9.5. В случае если заданные заявителем вопросы не входят в компетенцию специалиста, специалист информирует заявителя о его праве получения информации от другого специалиста, из иных источников или от органов, уполномоченных на ее предоставление. </w:t>
      </w:r>
    </w:p>
    <w:p w:rsidR="00632820" w:rsidRPr="007649A8" w:rsidRDefault="00632820" w:rsidP="008C7216">
      <w:pPr>
        <w:pStyle w:val="NormalWeb"/>
        <w:jc w:val="both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>1.9.6. Индивидуальное письменное информирование осуществляется при обращении граждан путем почтовых отправлений.  </w:t>
      </w:r>
    </w:p>
    <w:p w:rsidR="00632820" w:rsidRPr="007649A8" w:rsidRDefault="00632820" w:rsidP="008C7216">
      <w:pPr>
        <w:pStyle w:val="NormalWeb"/>
        <w:jc w:val="both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>1.9.7. Консультирование при обращении заявителей в электронном виде осуществляется по электронной почте.  </w:t>
      </w:r>
    </w:p>
    <w:p w:rsidR="00632820" w:rsidRPr="007649A8" w:rsidRDefault="00632820" w:rsidP="008C7216">
      <w:pPr>
        <w:pStyle w:val="NormalWeb"/>
        <w:jc w:val="both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>1.10. Заявителями могут выступать физические и юридические лица. </w:t>
      </w:r>
    </w:p>
    <w:p w:rsidR="00632820" w:rsidRDefault="00632820" w:rsidP="008C7216">
      <w:pPr>
        <w:pStyle w:val="c1e0e7eee2fbe9"/>
        <w:shd w:val="clear" w:color="auto" w:fill="F5F5F5"/>
        <w:rPr>
          <w:rFonts w:ascii="Times New Roman" w:hAnsi="Times New Roman" w:cs="Times New Roman"/>
        </w:rPr>
      </w:pPr>
    </w:p>
    <w:p w:rsidR="00632820" w:rsidRPr="007649A8" w:rsidRDefault="00632820" w:rsidP="008C7216">
      <w:pPr>
        <w:pStyle w:val="c1e0e7eee2fbe9"/>
        <w:shd w:val="clear" w:color="auto" w:fill="F5F5F5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 xml:space="preserve">II. Стандарт предоставления муниципальной услуги  </w:t>
      </w:r>
    </w:p>
    <w:p w:rsidR="00632820" w:rsidRPr="007649A8" w:rsidRDefault="00632820" w:rsidP="008C7216">
      <w:pPr>
        <w:pStyle w:val="NormalWeb"/>
        <w:jc w:val="both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>2.1. Наименование муниципальной услуги: "Выдача справок об отказе от преимущественного права покупки доли в праве общей долевой собственности на жилые помещения". </w:t>
      </w:r>
    </w:p>
    <w:p w:rsidR="00632820" w:rsidRPr="007649A8" w:rsidRDefault="00632820" w:rsidP="008C7216">
      <w:pPr>
        <w:pStyle w:val="NormalWeb"/>
        <w:jc w:val="both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>2.2</w:t>
      </w:r>
      <w:r>
        <w:rPr>
          <w:rFonts w:ascii="Times New Roman" w:hAnsi="Times New Roman" w:cs="Times New Roman"/>
        </w:rPr>
        <w:t xml:space="preserve">. </w:t>
      </w:r>
      <w:r w:rsidRPr="007649A8">
        <w:rPr>
          <w:rFonts w:ascii="Times New Roman" w:hAnsi="Times New Roman" w:cs="Times New Roman"/>
        </w:rPr>
        <w:t>Муниципальная услуга предоставляется органом местного самоуправления и осуществляется через отраслевой (функциональный) орган. </w:t>
      </w:r>
    </w:p>
    <w:p w:rsidR="00632820" w:rsidRPr="007649A8" w:rsidRDefault="00632820" w:rsidP="008C7216">
      <w:pPr>
        <w:pStyle w:val="NormalWeb"/>
        <w:jc w:val="both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>2.3. Результатом предоставления муниципальной услуги является выдача заявителю справки об отказе от преимущественного права покупки доли в праве общей долевой собственности на жилые помещения или письма, содержащего мотивированный отказ в предоставлении муниципальной услуги. </w:t>
      </w:r>
    </w:p>
    <w:p w:rsidR="00632820" w:rsidRPr="007649A8" w:rsidRDefault="00632820" w:rsidP="008C7216">
      <w:pPr>
        <w:pStyle w:val="NormalWeb"/>
        <w:jc w:val="both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>2.4. Срок предоставления муниципальной услуги - не позднее 30 дней со дня регистрации заявления в администрации МО. </w:t>
      </w:r>
    </w:p>
    <w:p w:rsidR="00632820" w:rsidRPr="007649A8" w:rsidRDefault="00632820" w:rsidP="008C7216">
      <w:pPr>
        <w:pStyle w:val="NormalWeb"/>
        <w:jc w:val="both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>2.5. Предоставление муниципальной услуги осуществляется в соответствии со следующими нормативными правовыми актами: </w:t>
      </w:r>
    </w:p>
    <w:p w:rsidR="00632820" w:rsidRPr="007649A8" w:rsidRDefault="00632820" w:rsidP="008C7216">
      <w:pPr>
        <w:pStyle w:val="NormalWeb"/>
        <w:jc w:val="both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>- Конституцией Российской Федерации; </w:t>
      </w:r>
    </w:p>
    <w:p w:rsidR="00632820" w:rsidRPr="007649A8" w:rsidRDefault="00632820" w:rsidP="008C7216">
      <w:pPr>
        <w:pStyle w:val="NormalWeb"/>
        <w:jc w:val="both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>- Гражданским кодексом Российской Федерации (часть первая) от 30.11.1994 N 51-ФЗ; </w:t>
      </w:r>
    </w:p>
    <w:p w:rsidR="00632820" w:rsidRPr="007649A8" w:rsidRDefault="00632820" w:rsidP="008C7216">
      <w:pPr>
        <w:pStyle w:val="NormalWeb"/>
        <w:jc w:val="both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>- Жилищным кодексом Российской Федерации от 29.12.2004 N 188-ФЗ; </w:t>
      </w:r>
    </w:p>
    <w:p w:rsidR="00632820" w:rsidRPr="007649A8" w:rsidRDefault="00632820" w:rsidP="008C7216">
      <w:pPr>
        <w:pStyle w:val="NormalWeb"/>
        <w:jc w:val="both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>- Федеральным законом от 06.10.2003 N 131-ФЗ "Об общих принципах организации местного самоуправления в Российской Федерации"; </w:t>
      </w:r>
    </w:p>
    <w:p w:rsidR="00632820" w:rsidRPr="007649A8" w:rsidRDefault="00632820" w:rsidP="008C7216">
      <w:pPr>
        <w:pStyle w:val="NormalWeb"/>
        <w:jc w:val="both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>- Федеральным законом от 27.07.2010 N 210-ФЗ "Об организации предоставления государственных и муниципальных услуг"; </w:t>
      </w:r>
    </w:p>
    <w:p w:rsidR="00632820" w:rsidRPr="007649A8" w:rsidRDefault="00632820" w:rsidP="008C7216">
      <w:pPr>
        <w:pStyle w:val="NormalWeb"/>
        <w:jc w:val="both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>- Федеральным законом от 6 апреля 2011 г. N 63-ФЗ "Об электронной подписи"; </w:t>
      </w:r>
    </w:p>
    <w:p w:rsidR="00632820" w:rsidRPr="007649A8" w:rsidRDefault="00632820" w:rsidP="008C7216">
      <w:pPr>
        <w:pStyle w:val="NormalWeb"/>
        <w:jc w:val="both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>- Приказом Министерства связи и массовых коммуникаций Российской Федерации от 13.04.2012 г. N 107 "Об утверждении Положения о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форме"; </w:t>
      </w:r>
    </w:p>
    <w:p w:rsidR="00632820" w:rsidRPr="007649A8" w:rsidRDefault="00632820" w:rsidP="008C7216">
      <w:pPr>
        <w:pStyle w:val="NormalWeb"/>
        <w:jc w:val="both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>- Постановлением Правительства Ленинградской области от 30.09.2011 N 310 "Об утверждении плана-графика перехода на предоставление государственных и муниципальных услуг в электронной форме органами исполнительной власти Ленинградской области и органами местного самоуправления Ленинградской области, а также учреждениями Ленинградской области и муниципальными учреждениями";  </w:t>
      </w:r>
    </w:p>
    <w:p w:rsidR="00632820" w:rsidRPr="007649A8" w:rsidRDefault="00632820" w:rsidP="008C7216">
      <w:pPr>
        <w:pStyle w:val="NormalWeb"/>
        <w:jc w:val="both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 xml:space="preserve">- Уставом муниципального образования </w:t>
      </w:r>
      <w:r>
        <w:rPr>
          <w:rFonts w:ascii="Times New Roman" w:hAnsi="Times New Roman" w:cs="Times New Roman"/>
        </w:rPr>
        <w:t>Копорское</w:t>
      </w:r>
      <w:r w:rsidRPr="007649A8">
        <w:rPr>
          <w:rFonts w:ascii="Times New Roman" w:hAnsi="Times New Roman" w:cs="Times New Roman"/>
        </w:rPr>
        <w:t xml:space="preserve"> сельское поселение</w:t>
      </w:r>
      <w:r>
        <w:rPr>
          <w:rFonts w:ascii="Times New Roman" w:hAnsi="Times New Roman" w:cs="Times New Roman"/>
        </w:rPr>
        <w:t>;</w:t>
      </w:r>
      <w:r w:rsidRPr="007649A8">
        <w:rPr>
          <w:rFonts w:ascii="Times New Roman" w:hAnsi="Times New Roman" w:cs="Times New Roman"/>
        </w:rPr>
        <w:t> </w:t>
      </w:r>
    </w:p>
    <w:p w:rsidR="00632820" w:rsidRPr="007649A8" w:rsidRDefault="00632820" w:rsidP="008C7216">
      <w:pPr>
        <w:pStyle w:val="NormalWeb"/>
        <w:jc w:val="both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>- иными нормативными правовыми актами Российской Федерации в данной сфере. </w:t>
      </w:r>
    </w:p>
    <w:p w:rsidR="00632820" w:rsidRPr="007649A8" w:rsidRDefault="00632820" w:rsidP="008C7216">
      <w:pPr>
        <w:pStyle w:val="NormalWeb"/>
        <w:jc w:val="both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услуги: </w:t>
      </w:r>
    </w:p>
    <w:p w:rsidR="00632820" w:rsidRPr="007649A8" w:rsidRDefault="00632820" w:rsidP="008C7216">
      <w:pPr>
        <w:pStyle w:val="NormalWeb"/>
        <w:jc w:val="both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>2.6.1. Перечень документов, обязанность по предоставлению которых возложена на заявителя: </w:t>
      </w:r>
    </w:p>
    <w:p w:rsidR="00632820" w:rsidRPr="007649A8" w:rsidRDefault="00632820" w:rsidP="008C7216">
      <w:pPr>
        <w:pStyle w:val="NormalWeb"/>
        <w:jc w:val="both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>- письменное заявление о предоставлении муниципальной услуги (приложение 2 к административному регламенту) или заявление в электронном виде. </w:t>
      </w:r>
    </w:p>
    <w:p w:rsidR="00632820" w:rsidRPr="007649A8" w:rsidRDefault="00632820" w:rsidP="008C7216">
      <w:pPr>
        <w:pStyle w:val="NormalWeb"/>
        <w:jc w:val="both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>- копия документа, удостоверяющего личность заявителя, являющегося физическим лицом, либо личность представителя физического или юридического лица; </w:t>
      </w:r>
    </w:p>
    <w:p w:rsidR="00632820" w:rsidRPr="007649A8" w:rsidRDefault="00632820" w:rsidP="008C7216">
      <w:pPr>
        <w:pStyle w:val="NormalWeb"/>
        <w:jc w:val="both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>- копия документа, удостоверяющая права (полномочия) представителя физического или юридического лица, если с заявлением обращается представитель заявителя (в случае необходимости); </w:t>
      </w:r>
    </w:p>
    <w:p w:rsidR="00632820" w:rsidRPr="007649A8" w:rsidRDefault="00632820" w:rsidP="008C7216">
      <w:pPr>
        <w:pStyle w:val="NormalWeb"/>
        <w:jc w:val="both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>- правоустанавливающие документы на объекты недвижимости, права на которые не зарегистрированы в Едином государственном реестре прав на недвижимое имущество и сделок с ним; </w:t>
      </w:r>
    </w:p>
    <w:p w:rsidR="00632820" w:rsidRPr="007649A8" w:rsidRDefault="00632820" w:rsidP="008C7216">
      <w:pPr>
        <w:pStyle w:val="NormalWeb"/>
        <w:jc w:val="both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>- если представлены документы и информация о членах семьи заявителя, то заявитель дополнительно представляет документы, подтверждающие наличие согласия указанных лиц (представителей) на обработку персональных данных (представляются документы (согласие), заверенные нотариально, или письменное согласие каждого члена семьи в присутствии должностного лица). </w:t>
      </w:r>
    </w:p>
    <w:p w:rsidR="00632820" w:rsidRPr="007649A8" w:rsidRDefault="00632820" w:rsidP="008C7216">
      <w:pPr>
        <w:pStyle w:val="NormalWeb"/>
        <w:jc w:val="both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>Одновременно с копиями вышеперечисленных документов заявитель представляет их подлинники для сверки. После сверки подлинники документов возвращаются заявителю. </w:t>
      </w:r>
    </w:p>
    <w:p w:rsidR="00632820" w:rsidRPr="007649A8" w:rsidRDefault="00632820" w:rsidP="008C7216">
      <w:pPr>
        <w:pStyle w:val="NormalWeb"/>
        <w:jc w:val="both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>Все копии документов должны быть заверены подписью и печатью заявителя (для юридического лица). </w:t>
      </w:r>
    </w:p>
    <w:p w:rsidR="00632820" w:rsidRPr="007649A8" w:rsidRDefault="00632820" w:rsidP="008C7216">
      <w:pPr>
        <w:pStyle w:val="NormalWeb"/>
        <w:jc w:val="both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>2.6.2.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находятся в распоряжении государственных органов, органов самоуправления и иных органов, участвующих в предоставлении муниципальной услуги, которые заявитель вправе представить по собственной инициативе: </w:t>
      </w:r>
    </w:p>
    <w:p w:rsidR="00632820" w:rsidRPr="007649A8" w:rsidRDefault="00632820" w:rsidP="008C7216">
      <w:pPr>
        <w:pStyle w:val="NormalWeb"/>
        <w:jc w:val="both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>- правоустанавливающие документы на объекты недвижимости, права на которые зарегистрированы в Едином государственном реестре прав на недвижимое имущество и сделок с ним, </w:t>
      </w:r>
    </w:p>
    <w:p w:rsidR="00632820" w:rsidRPr="007649A8" w:rsidRDefault="00632820" w:rsidP="008C7216">
      <w:pPr>
        <w:pStyle w:val="NormalWeb"/>
        <w:jc w:val="both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>- документы, подтверждающие регистрацию по месту жительства или месту пребывания. </w:t>
      </w:r>
    </w:p>
    <w:p w:rsidR="00632820" w:rsidRPr="007649A8" w:rsidRDefault="00632820" w:rsidP="008C7216">
      <w:pPr>
        <w:pStyle w:val="NormalWeb"/>
        <w:jc w:val="both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>2.6.3.Исчерпывающий перечень оснований для отказа заявителю в приеме документов, необходимых для предоставления муниципальной услуги: </w:t>
      </w:r>
    </w:p>
    <w:p w:rsidR="00632820" w:rsidRPr="007649A8" w:rsidRDefault="00632820" w:rsidP="008C7216">
      <w:pPr>
        <w:pStyle w:val="NormalWeb"/>
        <w:jc w:val="both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>- поступление заявления об оказании муниципальной услуги от лица, не имеющего полномочий на обращение; </w:t>
      </w:r>
    </w:p>
    <w:p w:rsidR="00632820" w:rsidRPr="007649A8" w:rsidRDefault="00632820" w:rsidP="008C7216">
      <w:pPr>
        <w:pStyle w:val="NormalWeb"/>
        <w:jc w:val="both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>- представление заявителем неправильно оформленных документов, содержащих неполные сведения, а также утративших юридическую силу документов, документов с серьезными повреждениями, не позволяющими однозначно истолковать их содержание; </w:t>
      </w:r>
    </w:p>
    <w:p w:rsidR="00632820" w:rsidRPr="007649A8" w:rsidRDefault="00632820" w:rsidP="008C7216">
      <w:pPr>
        <w:pStyle w:val="NormalWeb"/>
        <w:jc w:val="both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>- отсутствие в заявлении фамилии, имени, отчества заявителя, его направившего, и почтового адреса, по которому должен быть направлен ответ о результатах рассмотрения заявления. </w:t>
      </w:r>
    </w:p>
    <w:p w:rsidR="00632820" w:rsidRPr="007649A8" w:rsidRDefault="00632820" w:rsidP="008C7216">
      <w:pPr>
        <w:pStyle w:val="NormalWeb"/>
        <w:jc w:val="both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 xml:space="preserve">2.6.4. Сообщение об отказе в приеме документов направляется заявителю в срок, не превышающий семи дней со дня регистрации обращения в администрацию </w:t>
      </w:r>
      <w:r>
        <w:rPr>
          <w:rFonts w:ascii="Times New Roman" w:hAnsi="Times New Roman" w:cs="Times New Roman"/>
        </w:rPr>
        <w:t>МО.</w:t>
      </w:r>
    </w:p>
    <w:p w:rsidR="00632820" w:rsidRPr="007649A8" w:rsidRDefault="00632820" w:rsidP="008C7216">
      <w:pPr>
        <w:pStyle w:val="NormalWeb"/>
        <w:jc w:val="both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>2.6.5. Если указанные причины для отказа в приеме документов при предоставлении муниципальной услуги в последующем были устранены, заявитель вправе вновь направить заявление в соответствующий отраслевой (функциональный) орган. </w:t>
      </w:r>
    </w:p>
    <w:p w:rsidR="00632820" w:rsidRPr="007649A8" w:rsidRDefault="00632820" w:rsidP="008C7216">
      <w:pPr>
        <w:pStyle w:val="NormalWeb"/>
        <w:jc w:val="both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>2.6.6.Исчерпывающий перечень оснований для отказа в предоставлении муниципальной услуги: </w:t>
      </w:r>
    </w:p>
    <w:p w:rsidR="00632820" w:rsidRPr="007649A8" w:rsidRDefault="00632820" w:rsidP="008C7216">
      <w:pPr>
        <w:pStyle w:val="NormalWeb"/>
        <w:jc w:val="both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>- наличие у заявителя неполного комплекта документов, указанных в пункте 2.6.1. настоящего регламента; </w:t>
      </w:r>
    </w:p>
    <w:p w:rsidR="00632820" w:rsidRPr="007649A8" w:rsidRDefault="00632820" w:rsidP="008C7216">
      <w:pPr>
        <w:pStyle w:val="NormalWeb"/>
        <w:jc w:val="both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>- представление недостоверных документов и сведений; </w:t>
      </w:r>
    </w:p>
    <w:p w:rsidR="00632820" w:rsidRPr="007649A8" w:rsidRDefault="00632820" w:rsidP="008C7216">
      <w:pPr>
        <w:pStyle w:val="NormalWeb"/>
        <w:jc w:val="both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>- поступление от заявителя письменного заявления о прекращении рассмотрения заявления. </w:t>
      </w:r>
    </w:p>
    <w:p w:rsidR="00632820" w:rsidRPr="007649A8" w:rsidRDefault="00632820" w:rsidP="008C7216">
      <w:pPr>
        <w:pStyle w:val="NormalWeb"/>
        <w:jc w:val="both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>2.6.7. Муниципальная услуга предоставляется бесплатно. </w:t>
      </w:r>
    </w:p>
    <w:p w:rsidR="00632820" w:rsidRPr="007649A8" w:rsidRDefault="00632820" w:rsidP="008C7216">
      <w:pPr>
        <w:pStyle w:val="NormalWeb"/>
        <w:jc w:val="both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>2.6.8. Прием заявителей (получателей муниципальной услуги) ведется в порядке живой очереди в дни и часы приема. </w:t>
      </w:r>
    </w:p>
    <w:p w:rsidR="00632820" w:rsidRPr="007649A8" w:rsidRDefault="00632820" w:rsidP="008C7216">
      <w:pPr>
        <w:pStyle w:val="NormalWeb"/>
        <w:jc w:val="both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>2.6.9. Время ожидания в очереди заявителей для подачи заявления о предоставлении муниципальной услуги, получения результата предоставления муниципальной услуги или консультирования составляет не более 15 минут. </w:t>
      </w:r>
    </w:p>
    <w:p w:rsidR="00632820" w:rsidRPr="007649A8" w:rsidRDefault="00632820" w:rsidP="008C7216">
      <w:pPr>
        <w:pStyle w:val="NormalWeb"/>
        <w:jc w:val="both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>2.6.10. Прием заявителей осуществляется в специально выделенном для этих целей помещении. </w:t>
      </w:r>
    </w:p>
    <w:p w:rsidR="00632820" w:rsidRPr="007649A8" w:rsidRDefault="00632820" w:rsidP="008C7216">
      <w:pPr>
        <w:pStyle w:val="NormalWeb"/>
        <w:jc w:val="both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>2.6.11. Центральный вход в здание администрации должен быть оборудован вывеской, содержащей информацию о его наименовании и режиме работы. </w:t>
      </w:r>
    </w:p>
    <w:p w:rsidR="00632820" w:rsidRPr="007649A8" w:rsidRDefault="00632820" w:rsidP="008C7216">
      <w:pPr>
        <w:pStyle w:val="NormalWeb"/>
        <w:jc w:val="both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>2.6.12. В помещении администрации должен быть установлен информационный стенд, на котором размещается следующая информация: </w:t>
      </w:r>
    </w:p>
    <w:p w:rsidR="00632820" w:rsidRPr="007649A8" w:rsidRDefault="00632820" w:rsidP="008C7216">
      <w:pPr>
        <w:pStyle w:val="NormalWeb"/>
        <w:jc w:val="both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>- текст настоящего административного регламента; </w:t>
      </w:r>
    </w:p>
    <w:p w:rsidR="00632820" w:rsidRPr="007649A8" w:rsidRDefault="00632820" w:rsidP="008C7216">
      <w:pPr>
        <w:pStyle w:val="NormalWeb"/>
        <w:jc w:val="both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>- извлечения из нормативных правовых актов, содержащих нормы, регулирующие деятельность по предоставлению муниципальной услуги; </w:t>
      </w:r>
    </w:p>
    <w:p w:rsidR="00632820" w:rsidRPr="007649A8" w:rsidRDefault="00632820" w:rsidP="008C7216">
      <w:pPr>
        <w:pStyle w:val="NormalWeb"/>
        <w:jc w:val="both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>- перечень документов, представление которых необходимо для предоставления муниципальной услуги; </w:t>
      </w:r>
    </w:p>
    <w:p w:rsidR="00632820" w:rsidRPr="007649A8" w:rsidRDefault="00632820" w:rsidP="008C7216">
      <w:pPr>
        <w:pStyle w:val="NormalWeb"/>
        <w:jc w:val="both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>- бланки заявлений. </w:t>
      </w:r>
    </w:p>
    <w:p w:rsidR="00632820" w:rsidRPr="007649A8" w:rsidRDefault="00632820" w:rsidP="008C7216">
      <w:pPr>
        <w:pStyle w:val="NormalWeb"/>
        <w:jc w:val="both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>2.6.13. Помещения, выделенные для предоставления муниципальной услуги, должны соответствовать санитарно-эпидемиологическим нормативам и требованиям пожарной безопасности. Количество мест ожидания определяется исходя из фактической нагрузки и возможности их размещения в помещении, но не может составлять менее 5 мест. </w:t>
      </w:r>
    </w:p>
    <w:p w:rsidR="00632820" w:rsidRPr="007649A8" w:rsidRDefault="00632820" w:rsidP="008C7216">
      <w:pPr>
        <w:pStyle w:val="NormalWeb"/>
        <w:jc w:val="both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>2.6.14. На кабинете приема заявителей должна находиться информационная табличка (вывеска) с указанием: </w:t>
      </w:r>
    </w:p>
    <w:p w:rsidR="00632820" w:rsidRPr="007649A8" w:rsidRDefault="00632820" w:rsidP="008C7216">
      <w:pPr>
        <w:pStyle w:val="NormalWeb"/>
        <w:jc w:val="both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>- номера кабинета; </w:t>
      </w:r>
    </w:p>
    <w:p w:rsidR="00632820" w:rsidRPr="007649A8" w:rsidRDefault="00632820" w:rsidP="008C7216">
      <w:pPr>
        <w:pStyle w:val="NormalWeb"/>
        <w:jc w:val="both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>- фамилии, имени, отчества и должности специалиста, осуществляющего предоставление муниципальной услуги; </w:t>
      </w:r>
    </w:p>
    <w:p w:rsidR="00632820" w:rsidRPr="007649A8" w:rsidRDefault="00632820" w:rsidP="008C7216">
      <w:pPr>
        <w:pStyle w:val="NormalWeb"/>
        <w:jc w:val="both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>- времени перерыва на обед, технического перерыва. </w:t>
      </w:r>
    </w:p>
    <w:p w:rsidR="00632820" w:rsidRPr="007649A8" w:rsidRDefault="00632820" w:rsidP="008C7216">
      <w:pPr>
        <w:pStyle w:val="NormalWeb"/>
        <w:jc w:val="both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>2.6.15. В местах предоставления муниципальной услуги размещаются схемы расположения средств пожаротушения и путей эвакуации сотрудников администрации и посетителей. </w:t>
      </w:r>
    </w:p>
    <w:p w:rsidR="00632820" w:rsidRPr="007649A8" w:rsidRDefault="00632820" w:rsidP="008C7216">
      <w:pPr>
        <w:pStyle w:val="NormalWeb"/>
        <w:jc w:val="both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>2.6.16. Помещение для ожидания гражданами приема оборудуется стульями, столами (стойками), обеспечивается канцелярскими принадлежностями. Количество мест ожидания не может составлять менее 5 мест. </w:t>
      </w:r>
    </w:p>
    <w:p w:rsidR="00632820" w:rsidRPr="007649A8" w:rsidRDefault="00632820" w:rsidP="008C7216">
      <w:pPr>
        <w:pStyle w:val="NormalWeb"/>
        <w:jc w:val="both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>2.6.17. Рабочие места работников, предоставляющих муниципальную услугу, должны быть оборудованы средствами вычислительной техники (как правило, один компьютер с установленными справочно-информационными системами на каждого специалиста), оргтехникой, средствами связи. </w:t>
      </w:r>
    </w:p>
    <w:p w:rsidR="00632820" w:rsidRPr="007649A8" w:rsidRDefault="00632820" w:rsidP="008C7216">
      <w:pPr>
        <w:pStyle w:val="NormalWeb"/>
        <w:jc w:val="both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>2.6.18. Помещения МФЦ оборудуются согласно требованиям постановления Правительства Российской Федерации от 22.12.2012 N 1376 "Об утверждении Правил организации деятельности многофункциональных центров предоставления государственных и муниципальных услуг". </w:t>
      </w:r>
    </w:p>
    <w:p w:rsidR="00632820" w:rsidRPr="007649A8" w:rsidRDefault="00632820" w:rsidP="008C7216">
      <w:pPr>
        <w:pStyle w:val="NormalWeb"/>
        <w:jc w:val="both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>2.7. Показатели доступности и качества муниципальной услуги: </w:t>
      </w:r>
    </w:p>
    <w:p w:rsidR="00632820" w:rsidRPr="007649A8" w:rsidRDefault="00632820" w:rsidP="008C7216">
      <w:pPr>
        <w:pStyle w:val="NormalWeb"/>
        <w:jc w:val="both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>- соблюдение сроков предоставления муниципальной услуги и условий ожидания приема; </w:t>
      </w:r>
    </w:p>
    <w:p w:rsidR="00632820" w:rsidRPr="007649A8" w:rsidRDefault="00632820" w:rsidP="008C7216">
      <w:pPr>
        <w:pStyle w:val="NormalWeb"/>
        <w:jc w:val="both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>- своевременное, полное информирование о муниципальной услуге посредством различных форм информирования, предусмотренных ______________________ административного Регламента; </w:t>
      </w:r>
    </w:p>
    <w:p w:rsidR="00632820" w:rsidRPr="007649A8" w:rsidRDefault="00632820" w:rsidP="008C7216">
      <w:pPr>
        <w:pStyle w:val="NormalWeb"/>
        <w:jc w:val="both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>- обоснованность отказов в предоставлении муниципальной услуги; </w:t>
      </w:r>
    </w:p>
    <w:p w:rsidR="00632820" w:rsidRPr="007649A8" w:rsidRDefault="00632820" w:rsidP="008C7216">
      <w:pPr>
        <w:pStyle w:val="NormalWeb"/>
        <w:jc w:val="both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>- обеспечение возможности получения муниципальной услуги в электронной форме, а также в иных формах по выбору заявителя; </w:t>
      </w:r>
    </w:p>
    <w:p w:rsidR="00632820" w:rsidRPr="007649A8" w:rsidRDefault="00632820" w:rsidP="008C7216">
      <w:pPr>
        <w:pStyle w:val="NormalWeb"/>
        <w:jc w:val="both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>- соответствие должностных инструкций специалистов, должностных лиц, участвующих в предоставлении муниципальной услуги, административному Регламенту в части описания в них административных действий, профессиональных знаний и навыков; </w:t>
      </w:r>
    </w:p>
    <w:p w:rsidR="00632820" w:rsidRPr="007649A8" w:rsidRDefault="00632820" w:rsidP="008C7216">
      <w:pPr>
        <w:pStyle w:val="NormalWeb"/>
        <w:jc w:val="both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>- ресурсное обеспечение исполнения административного Регламента. </w:t>
      </w:r>
    </w:p>
    <w:p w:rsidR="00632820" w:rsidRPr="007649A8" w:rsidRDefault="00632820" w:rsidP="008C7216">
      <w:pPr>
        <w:pStyle w:val="NormalWeb"/>
        <w:jc w:val="both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>Соответствие исполнения административного Регламента требованиям к качеству и доступности предоставления муниципальной услуги осуществляется на основе анализа практики применения административного Регламента. </w:t>
      </w:r>
    </w:p>
    <w:p w:rsidR="00632820" w:rsidRPr="007649A8" w:rsidRDefault="00632820" w:rsidP="008C7216">
      <w:pPr>
        <w:pStyle w:val="NormalWeb"/>
        <w:jc w:val="both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>2.8. Иные требования, в том числе учитывающие особенности предоставления муниципальной услуги в МФЦ предоставления государственных и муниципальных услуг и особенности предоставления муниципальной услуги в электронной форме: </w:t>
      </w:r>
    </w:p>
    <w:p w:rsidR="00632820" w:rsidRPr="007649A8" w:rsidRDefault="00632820" w:rsidP="008C7216">
      <w:pPr>
        <w:pStyle w:val="NormalWeb"/>
        <w:jc w:val="both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>2.8.1. Предоставление муниципальной услуги посредством МФЦ осуществляется в подразделениях государственного бюджетного учреждения Ленинградской области «Многофункциональный центр предоставления государственных и муниципальных услуг» (далее – ГБУ ЛО «МФЦ») при наличии вступившего в силу соглашения о взаимодействии между ГБУ ЛО «МФЦ» и органом местного самоуправления. Предоставление муниципальной услуги в иных МФЦ осуществляется при наличии вступившего в силу соглашения о взаимодействии между ГБУ ЛО «МФЦ» и иным МФЦ. </w:t>
      </w:r>
    </w:p>
    <w:p w:rsidR="00632820" w:rsidRPr="007649A8" w:rsidRDefault="00632820" w:rsidP="008C7216">
      <w:pPr>
        <w:pStyle w:val="NormalWeb"/>
        <w:jc w:val="both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>2.8.2. Иные требования, в том числе учитывающие особенности предоставления муниципальной услуги в МФЦ. </w:t>
      </w:r>
    </w:p>
    <w:p w:rsidR="00632820" w:rsidRPr="007649A8" w:rsidRDefault="00632820" w:rsidP="008C7216">
      <w:pPr>
        <w:pStyle w:val="NormalWeb"/>
        <w:jc w:val="both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>В случае подачи документов в орган местного самоуправления посредством МФЦ специалист МФЦ, осуществляющий прием и обработку документов, представляемых для получения государственной услуги, выполняет следующие действия: </w:t>
      </w:r>
    </w:p>
    <w:p w:rsidR="00632820" w:rsidRPr="007649A8" w:rsidRDefault="00632820" w:rsidP="008C7216">
      <w:pPr>
        <w:pStyle w:val="NormalWeb"/>
        <w:jc w:val="both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>определяет предмет обращения; </w:t>
      </w:r>
    </w:p>
    <w:p w:rsidR="00632820" w:rsidRPr="007649A8" w:rsidRDefault="00632820" w:rsidP="008C7216">
      <w:pPr>
        <w:pStyle w:val="NormalWeb"/>
        <w:jc w:val="both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>проводит проверку полномочий лица, подающего документы; </w:t>
      </w:r>
    </w:p>
    <w:p w:rsidR="00632820" w:rsidRPr="007649A8" w:rsidRDefault="00632820" w:rsidP="008C7216">
      <w:pPr>
        <w:pStyle w:val="NormalWeb"/>
        <w:jc w:val="both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>проводит проверку правильности заполнения запроса и соответствия представленных документов требованиям настоящего административного регламента; </w:t>
      </w:r>
    </w:p>
    <w:p w:rsidR="00632820" w:rsidRPr="007649A8" w:rsidRDefault="00632820" w:rsidP="008C7216">
      <w:pPr>
        <w:pStyle w:val="NormalWeb"/>
        <w:jc w:val="both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>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государственной услуги; </w:t>
      </w:r>
    </w:p>
    <w:p w:rsidR="00632820" w:rsidRPr="007649A8" w:rsidRDefault="00632820" w:rsidP="008C7216">
      <w:pPr>
        <w:pStyle w:val="NormalWeb"/>
        <w:jc w:val="both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>направляет копии документов, с составлением описи этих документов по реестру в орган социальной защиты населения: </w:t>
      </w:r>
    </w:p>
    <w:p w:rsidR="00632820" w:rsidRPr="007649A8" w:rsidRDefault="00632820" w:rsidP="008C7216">
      <w:pPr>
        <w:pStyle w:val="NormalWeb"/>
        <w:jc w:val="both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>- в электронном виде (в составе пакетов электронных дел) в день обращения заявителя в МФЦ; </w:t>
      </w:r>
    </w:p>
    <w:p w:rsidR="00632820" w:rsidRPr="007649A8" w:rsidRDefault="00632820" w:rsidP="008C7216">
      <w:pPr>
        <w:pStyle w:val="NormalWeb"/>
        <w:jc w:val="both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>- на бумажных носителях – в течение двух рабочих дней со дня обращения заявителя (уполномоченного лица) в МФЦ (подлинники и/или нотариально заверенные копии, либо копии, заверенные уполномоченными лицами МФЦ), посредством курьерской связи, с составлением описи передаваемых документов, с указанием даты, количества листов, фамилии, должности и подписанные уполномоченным специалистом МФЦ. </w:t>
      </w:r>
    </w:p>
    <w:p w:rsidR="00632820" w:rsidRPr="007649A8" w:rsidRDefault="00632820" w:rsidP="008C7216">
      <w:pPr>
        <w:pStyle w:val="NormalWeb"/>
        <w:jc w:val="both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>При обнаружении несоответствия документов требованиям настоящего административного регламента специалист МФЦ, осуществляющий прием документов, уведомляет заявителя (уполномоченное лицо) о наличии препятствий к приему заявки и возвращает документы заявителю (уполномоченному лицу) для устранения выявленных недостатков. </w:t>
      </w:r>
    </w:p>
    <w:p w:rsidR="00632820" w:rsidRPr="007649A8" w:rsidRDefault="00632820" w:rsidP="008C7216">
      <w:pPr>
        <w:pStyle w:val="NormalWeb"/>
        <w:jc w:val="both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>По окончании приема документов специалист МФЦ выдает заявителю (уполномоченному лицу) расписку в приеме документов. </w:t>
      </w:r>
    </w:p>
    <w:p w:rsidR="00632820" w:rsidRPr="007649A8" w:rsidRDefault="00632820" w:rsidP="008C7216">
      <w:pPr>
        <w:pStyle w:val="NormalWeb"/>
        <w:jc w:val="both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>При обращении заявителя (уполномоченного лица) в орган местного самоуправления посредством МФЦ и при указании заявителем (уполномоченным лицом) места получения ответа (результата предоставления муниципальной услуги) в МФЦ, ответственный специалист органа местного самоуправления направляет в МФЦ документы, являющиеся результатом предоставления муниципальной услуги, для их последующей передачи заявителю (уполномоченному лицу), в срок не более 1 рабочего дня со дня их регистрации в органе местного самоуправления и не позднее двух рабочих дней до окончания срока предоставления муниципальной услуги. </w:t>
      </w:r>
    </w:p>
    <w:p w:rsidR="00632820" w:rsidRPr="007649A8" w:rsidRDefault="00632820" w:rsidP="008C7216">
      <w:pPr>
        <w:pStyle w:val="NormalWeb"/>
        <w:jc w:val="both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>Специалист МФЦ, ответственный за выдачу документов, полученных от органа местного самоуправления, в день получения документов сообщает заявителю (уполномоченному лицу) о принятом решении по телефону (с записью даты и времени телефонного звонка), а также о возможности получения документов в МФЦ». </w:t>
      </w:r>
    </w:p>
    <w:p w:rsidR="00632820" w:rsidRPr="007649A8" w:rsidRDefault="00632820" w:rsidP="008C7216">
      <w:pPr>
        <w:pStyle w:val="NormalWeb"/>
        <w:jc w:val="both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>2.9. Особенности предоставления муниципальной услуги в электронном виде. </w:t>
      </w:r>
    </w:p>
    <w:p w:rsidR="00632820" w:rsidRPr="007649A8" w:rsidRDefault="00632820" w:rsidP="008C7216">
      <w:pPr>
        <w:pStyle w:val="NormalWeb"/>
        <w:jc w:val="both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>Деятельность ПГУ ЛО по организации предоставления муниципальной услуги осуществляется в соответствии с Федеральным законом от 27.07.2010 № 210-ФЗ «Об организации предоставления государственных и муниципальных услуг». </w:t>
      </w:r>
    </w:p>
    <w:p w:rsidR="00632820" w:rsidRPr="007649A8" w:rsidRDefault="00632820" w:rsidP="008C7216">
      <w:pPr>
        <w:pStyle w:val="NormalWeb"/>
        <w:jc w:val="both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>2.9.1. Для получения муниципальной услуги через ПГУ ЛО заявителю необходимо предварительно пройти процесс регистрации в Единой системе идентификации и аутентификации (далее – ЕСИА).  </w:t>
      </w:r>
    </w:p>
    <w:p w:rsidR="00632820" w:rsidRPr="007649A8" w:rsidRDefault="00632820" w:rsidP="008C7216">
      <w:pPr>
        <w:pStyle w:val="NormalWeb"/>
        <w:jc w:val="both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>2.9.2. Муниципальная услуга может быть получена через ПГУ ЛО следующими способами:  </w:t>
      </w:r>
    </w:p>
    <w:p w:rsidR="00632820" w:rsidRPr="007649A8" w:rsidRDefault="00632820" w:rsidP="008C7216">
      <w:pPr>
        <w:pStyle w:val="NormalWeb"/>
        <w:jc w:val="both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>с обязательной личной явкой на прием в орган местного самоуправления </w:t>
      </w:r>
    </w:p>
    <w:p w:rsidR="00632820" w:rsidRPr="007649A8" w:rsidRDefault="00632820" w:rsidP="008C7216">
      <w:pPr>
        <w:pStyle w:val="NormalWeb"/>
        <w:jc w:val="both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>без личной явки на прием в орган местного самоуправления </w:t>
      </w:r>
    </w:p>
    <w:p w:rsidR="00632820" w:rsidRPr="007649A8" w:rsidRDefault="00632820" w:rsidP="008C7216">
      <w:pPr>
        <w:pStyle w:val="NormalWeb"/>
        <w:jc w:val="both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>2.9.3. Для получения муниципальной услуги без личной явки на приём в орган местного самоуправления заявителю необходимо предварительно оформить квалифицированную ЭП для заверения заявления и документов, поданных в электронном виде на ПГУ ЛО.  </w:t>
      </w:r>
    </w:p>
    <w:p w:rsidR="00632820" w:rsidRPr="007649A8" w:rsidRDefault="00632820" w:rsidP="008C7216">
      <w:pPr>
        <w:pStyle w:val="NormalWeb"/>
        <w:jc w:val="both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>2.9.4. Для подачи заявления через ПГУ ЛО заявитель должен выполнить следующие действия: </w:t>
      </w:r>
    </w:p>
    <w:p w:rsidR="00632820" w:rsidRPr="007649A8" w:rsidRDefault="00632820" w:rsidP="008C7216">
      <w:pPr>
        <w:pStyle w:val="NormalWeb"/>
        <w:jc w:val="both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>пройти идентификацию и аутентификацию в ЕСИА; </w:t>
      </w:r>
    </w:p>
    <w:p w:rsidR="00632820" w:rsidRPr="007649A8" w:rsidRDefault="00632820" w:rsidP="008C7216">
      <w:pPr>
        <w:pStyle w:val="NormalWeb"/>
        <w:jc w:val="both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>в личном кабинете на ПГУ ЛО заполнить в электронном виде заявление на оказание услуги; </w:t>
      </w:r>
    </w:p>
    <w:p w:rsidR="00632820" w:rsidRPr="007649A8" w:rsidRDefault="00632820" w:rsidP="008C7216">
      <w:pPr>
        <w:pStyle w:val="NormalWeb"/>
        <w:jc w:val="both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>приложить к заявлению отсканированные образы документов, необходимых для получения услуги; </w:t>
      </w:r>
    </w:p>
    <w:p w:rsidR="00632820" w:rsidRPr="007649A8" w:rsidRDefault="00632820" w:rsidP="008C7216">
      <w:pPr>
        <w:pStyle w:val="NormalWeb"/>
        <w:jc w:val="both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>в случае, если заявитель выбрал способ оказания услуги без личной явки на прием в орган местного самоуправления - заверить заявление и прилагаемые к нему отсканированные документы (далее - пакет электронных документов) полученной ранее квалифицированной ЭП; </w:t>
      </w:r>
    </w:p>
    <w:p w:rsidR="00632820" w:rsidRPr="007649A8" w:rsidRDefault="00632820" w:rsidP="008C7216">
      <w:pPr>
        <w:pStyle w:val="NormalWeb"/>
        <w:jc w:val="both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>в случае, если заявитель выбрал способ оказания услуги с личной явкой на прием в орган местного самоуправления - заверение пакета электронных документов квалифицированной ЭП не требуется; </w:t>
      </w:r>
    </w:p>
    <w:p w:rsidR="00632820" w:rsidRPr="007649A8" w:rsidRDefault="00632820" w:rsidP="008C7216">
      <w:pPr>
        <w:pStyle w:val="NormalWeb"/>
        <w:jc w:val="both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>направить пакет электронных документов в орган местного самоуправления посредством функционала ПГУ ЛО.  </w:t>
      </w:r>
    </w:p>
    <w:p w:rsidR="00632820" w:rsidRPr="007649A8" w:rsidRDefault="00632820" w:rsidP="008C7216">
      <w:pPr>
        <w:pStyle w:val="NormalWeb"/>
        <w:jc w:val="both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>2.9.5. В результате направления пакета электронных документов посредством ПГУ ЛО в соответствии с требованиями пунктов, соответственно, 2.6.1.автоматизированной информационной системой межведомственного электронного взаимодействия Ленинградской области (далее - АИС «Межвед ЛО»)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ЛО.  </w:t>
      </w:r>
    </w:p>
    <w:p w:rsidR="00632820" w:rsidRPr="007649A8" w:rsidRDefault="00632820" w:rsidP="008C7216">
      <w:pPr>
        <w:pStyle w:val="NormalWeb"/>
        <w:jc w:val="both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>2.9.6. При предоставлении муниципальной услуги через ПГУ ЛО, в случае если заявитель подписывает заявление квалифицированной ЭП, специалист органа местного самоуправления; выполняет следующие действия:  </w:t>
      </w:r>
    </w:p>
    <w:p w:rsidR="00632820" w:rsidRPr="007649A8" w:rsidRDefault="00632820" w:rsidP="008C7216">
      <w:pPr>
        <w:pStyle w:val="NormalWeb"/>
        <w:jc w:val="both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>формирует пакет документов, поступивший через ПГУ ЛО, и передает ответственному специалисту органа местного самоуправления наделенному в соответствии с должностным регламентом функциями по выполнению административной процедуры по приему заявлений и проверке документов, представленных для рассмотрения; </w:t>
      </w:r>
    </w:p>
    <w:p w:rsidR="00632820" w:rsidRPr="007649A8" w:rsidRDefault="00632820" w:rsidP="008C7216">
      <w:pPr>
        <w:pStyle w:val="NormalWeb"/>
        <w:jc w:val="both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>после рассмотрения документов и утверждения решения о предоставлении муниципальной услуги (отказе в предоставлении) заполняет предусмотренные в АИС «Межвед ЛО» формы о принятом решении и переводит дело в архив АИС "Межвед ЛО"; </w:t>
      </w:r>
    </w:p>
    <w:p w:rsidR="00632820" w:rsidRPr="007649A8" w:rsidRDefault="00632820" w:rsidP="008C7216">
      <w:pPr>
        <w:pStyle w:val="NormalWeb"/>
        <w:jc w:val="both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>уведомляет заявителя о принятом решении с помощью указанных в заявлении средств связи, затем направляет документ почтой либо выдает его при личном обращении заявителя. </w:t>
      </w:r>
    </w:p>
    <w:p w:rsidR="00632820" w:rsidRPr="007649A8" w:rsidRDefault="00632820" w:rsidP="008C7216">
      <w:pPr>
        <w:pStyle w:val="NormalWeb"/>
        <w:jc w:val="both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>2.9.7. При предоставлении муниципальной услуги через ПГУ ЛО, в случае если заявитель не подписывает заявление квалифицированной ЭП, специалист органа местного самоуправления выполняет следующие действия: </w:t>
      </w:r>
    </w:p>
    <w:p w:rsidR="00632820" w:rsidRPr="007649A8" w:rsidRDefault="00632820" w:rsidP="008C7216">
      <w:pPr>
        <w:pStyle w:val="NormalWeb"/>
        <w:jc w:val="both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>формирует пакет документов, поступивший через ПГУ ЛО и передает ответственному специалисту органа местного самоуправления наделенному в соответствии с должностным регламентом функциями по выполнению административной процедуры по приему заявлений и проверке документов, представленных для рассмотрения; </w:t>
      </w:r>
    </w:p>
    <w:p w:rsidR="00632820" w:rsidRPr="007649A8" w:rsidRDefault="00632820" w:rsidP="008C7216">
      <w:pPr>
        <w:pStyle w:val="NormalWeb"/>
        <w:jc w:val="both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>формирует через АИС «Межвед ЛО» приглашение на прием, которое должно содержать следующую информацию: адрес органа местного самоуправления в который необходимо обратиться заявителю, дату и время приема, номер очереди, идентификационный номер приглашения и перечень документов, которые необходимо представить на приеме. В АИС «Межвед ЛО» дело переводит в статус «Заявитель приглашен на прием».  </w:t>
      </w:r>
    </w:p>
    <w:p w:rsidR="00632820" w:rsidRPr="007649A8" w:rsidRDefault="00632820" w:rsidP="008C7216">
      <w:pPr>
        <w:pStyle w:val="NormalWeb"/>
        <w:jc w:val="both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>В случае неявки заявителя на прием в назначенное время заявление и документы хранятся в АИС «Межвед ЛО» в течение 30 календарных дней, затем специалист органа местного самоуправления, наделенный в соответствии с должностным регламентом функциями по приему заявлений и документов через ПГУ ЛО переводит документы в архив АИС «Межвед ЛО». </w:t>
      </w:r>
    </w:p>
    <w:p w:rsidR="00632820" w:rsidRPr="007649A8" w:rsidRDefault="00632820" w:rsidP="008C7216">
      <w:pPr>
        <w:pStyle w:val="NormalWeb"/>
        <w:jc w:val="both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>В случае, если заявитель явился на прием в указанное время, он обслуживается строго в это время. В случае, если заявитель явился позже, он обслуживается в порядке живой очереди. В любом из случаев ответственный специалист органа местного самоуправления ведущий прием, отмечает факт явки заявителя в АИС "Межвед ЛО", дело переводит в статус "Прием заявителя окончен". </w:t>
      </w:r>
    </w:p>
    <w:p w:rsidR="00632820" w:rsidRPr="007649A8" w:rsidRDefault="00632820" w:rsidP="008C7216">
      <w:pPr>
        <w:pStyle w:val="NormalWeb"/>
        <w:jc w:val="both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>После рассмотрения документов и утверждения решения о предоставлении муниципальной услуги (отказе в предоставлении) заполняет предусмотренные в АИС «Межвед ЛО» формы о принятом решении и переводит дело в архив АИС "Межвед ЛО"; </w:t>
      </w:r>
    </w:p>
    <w:p w:rsidR="00632820" w:rsidRPr="007649A8" w:rsidRDefault="00632820" w:rsidP="008C7216">
      <w:pPr>
        <w:pStyle w:val="NormalWeb"/>
        <w:jc w:val="both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>Специалист органа местного самоуправления уведомляет заявителя о принятом решении с помощью указанных в заявлении средств связи, затем направляет документ почтой либо выдает его при личном обращении заявителя. </w:t>
      </w:r>
    </w:p>
    <w:p w:rsidR="00632820" w:rsidRPr="007649A8" w:rsidRDefault="00632820" w:rsidP="008C7216">
      <w:pPr>
        <w:pStyle w:val="NormalWeb"/>
        <w:jc w:val="both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>2.9.8. В случае поступления всех документов, указанных в пункте 2.6.1 настоящего административного регламента, и отвечающих требованиям, указанным в пункте 2.6.1 настоящего административного регламента, в форме электронных документов (электронных образов документов), удостоверенных квалифицированной ЭП, днем обращения за предоставлением муниципальной услуги считается дата регистрации приема документов на ПГУ ЛО.  </w:t>
      </w:r>
    </w:p>
    <w:p w:rsidR="00632820" w:rsidRPr="007649A8" w:rsidRDefault="00632820" w:rsidP="008C7216">
      <w:pPr>
        <w:pStyle w:val="NormalWeb"/>
        <w:jc w:val="both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>В случае, если направленные заявителем (уполномоченным лицом) электронное заявление и документы не заверены квалифицированной ЭП, днем обращения за предоставлением муниципальной услуги считается дата личной явки заявителя в орган местного самоуправления с предоставлением документов, указанных в пункте 2.6.1. настоящего административного регламента, и отвечающих требованиям, указанным в пункте 2.6.1. настоящего административного регламента. </w:t>
      </w:r>
    </w:p>
    <w:p w:rsidR="00632820" w:rsidRPr="007649A8" w:rsidRDefault="00632820" w:rsidP="008C7216">
      <w:pPr>
        <w:pStyle w:val="NormalWeb"/>
        <w:jc w:val="both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> </w:t>
      </w:r>
    </w:p>
    <w:p w:rsidR="00632820" w:rsidRDefault="00632820" w:rsidP="001C6883">
      <w:pPr>
        <w:pStyle w:val="c1e0e7eee2fbe9"/>
        <w:shd w:val="clear" w:color="auto" w:fill="F5F5F5"/>
        <w:jc w:val="both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 xml:space="preserve">III. Информация об услугах, являющихся необходимыми и обязательными для предоставления муниципальной услуги  </w:t>
      </w:r>
    </w:p>
    <w:p w:rsidR="00632820" w:rsidRPr="007649A8" w:rsidRDefault="00632820" w:rsidP="008C7216">
      <w:pPr>
        <w:pStyle w:val="NormalWeb"/>
        <w:jc w:val="center"/>
        <w:rPr>
          <w:rFonts w:ascii="Times New Roman" w:hAnsi="Times New Roman" w:cs="Times New Roman"/>
        </w:rPr>
      </w:pPr>
    </w:p>
    <w:p w:rsidR="00632820" w:rsidRPr="007649A8" w:rsidRDefault="00632820" w:rsidP="008C7216">
      <w:pPr>
        <w:pStyle w:val="NormalWeb"/>
        <w:jc w:val="both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>3. Обращение заявителя за получением услуг, которые являются необходимыми и обязательными для предоставления муниципальной услуги, не требуется.  </w:t>
      </w:r>
    </w:p>
    <w:p w:rsidR="00632820" w:rsidRPr="007649A8" w:rsidRDefault="00632820" w:rsidP="008C7216">
      <w:pPr>
        <w:pStyle w:val="NormalWeb"/>
        <w:jc w:val="both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>  </w:t>
      </w:r>
    </w:p>
    <w:p w:rsidR="00632820" w:rsidRPr="001C6883" w:rsidRDefault="00632820" w:rsidP="001C6883">
      <w:pPr>
        <w:pStyle w:val="c1e0e7eee2fbe9"/>
        <w:shd w:val="clear" w:color="auto" w:fill="F5F5F5"/>
        <w:jc w:val="both"/>
        <w:rPr>
          <w:rFonts w:ascii="Times New Roman" w:hAnsi="Times New Roman" w:cs="Times New Roman"/>
        </w:rPr>
      </w:pPr>
      <w:r w:rsidRPr="001C6883">
        <w:rPr>
          <w:rFonts w:ascii="Times New Roman" w:hAnsi="Times New Roman" w:cs="Times New Roman"/>
        </w:rPr>
        <w:t>IV.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   </w:t>
      </w:r>
    </w:p>
    <w:p w:rsidR="00632820" w:rsidRPr="007649A8" w:rsidRDefault="00632820" w:rsidP="008C7216">
      <w:pPr>
        <w:pStyle w:val="NormalWeb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> </w:t>
      </w:r>
    </w:p>
    <w:p w:rsidR="00632820" w:rsidRPr="007649A8" w:rsidRDefault="00632820" w:rsidP="008C7216">
      <w:pPr>
        <w:pStyle w:val="NormalWeb"/>
        <w:jc w:val="both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>4.1 Предоставление муниципальной услуги включает в себя последовательность следующих административных процедур: </w:t>
      </w:r>
    </w:p>
    <w:p w:rsidR="00632820" w:rsidRPr="007649A8" w:rsidRDefault="00632820" w:rsidP="008C7216">
      <w:pPr>
        <w:pStyle w:val="NormalWeb"/>
        <w:jc w:val="both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>- прием, первичная проверка и регистрация заявления и приложенных к нему документов с целью предоставления муниципальной услуги; </w:t>
      </w:r>
    </w:p>
    <w:p w:rsidR="00632820" w:rsidRPr="007649A8" w:rsidRDefault="00632820" w:rsidP="008C7216">
      <w:pPr>
        <w:pStyle w:val="NormalWeb"/>
        <w:jc w:val="both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>- рассмотрение и проверка заявления и приложенных к нему документов сотрудником администрации с целью установления права на муниципальную услугу; </w:t>
      </w:r>
    </w:p>
    <w:p w:rsidR="00632820" w:rsidRPr="007649A8" w:rsidRDefault="00632820" w:rsidP="008C7216">
      <w:pPr>
        <w:pStyle w:val="NormalWeb"/>
        <w:jc w:val="both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>- направление запросов в организации, участвующие в предоставлении муниципальной услуги, в рамках межведомственного электронного взаимодействия; </w:t>
      </w:r>
    </w:p>
    <w:p w:rsidR="00632820" w:rsidRPr="007649A8" w:rsidRDefault="00632820" w:rsidP="008C7216">
      <w:pPr>
        <w:pStyle w:val="NormalWeb"/>
        <w:jc w:val="both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>- принятие решения о предоставлении либо отказе в предоставлении муниципальной услуги; </w:t>
      </w:r>
    </w:p>
    <w:p w:rsidR="00632820" w:rsidRPr="007649A8" w:rsidRDefault="00632820" w:rsidP="008C7216">
      <w:pPr>
        <w:pStyle w:val="NormalWeb"/>
        <w:jc w:val="both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>- подготовка справки об отказе от преимущественного права покупки доли в праве общей долевой собственности на жилые помещения; </w:t>
      </w:r>
    </w:p>
    <w:p w:rsidR="00632820" w:rsidRPr="007649A8" w:rsidRDefault="00632820" w:rsidP="008C7216">
      <w:pPr>
        <w:pStyle w:val="NormalWeb"/>
        <w:jc w:val="both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>- выдача справки об отказе от преимущественного права покупки доли в праве общей долевой собственности на жилые помещения либо письма, содержащего мотивированный отказ в предоставлении муниципальной услуги. </w:t>
      </w:r>
    </w:p>
    <w:p w:rsidR="00632820" w:rsidRPr="007649A8" w:rsidRDefault="00632820" w:rsidP="008C7216">
      <w:pPr>
        <w:pStyle w:val="NormalWeb"/>
        <w:jc w:val="both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>4.2.Основанием для начала предоставления муниципальной услуги и административной процедуры "Прием, первичная проверка и регистрация заявления и приложенных к нему документов с целью предоставления муниципальной услуги" является поступление от заявителя письменного заявления с приложенными к нему необходимыми для предоставления муниципальной услуги документами, обязанность по представлению которых возложена на заявителя. </w:t>
      </w:r>
    </w:p>
    <w:p w:rsidR="00632820" w:rsidRPr="007649A8" w:rsidRDefault="00632820" w:rsidP="008C7216">
      <w:pPr>
        <w:pStyle w:val="NormalWeb"/>
        <w:jc w:val="both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>4.3. Сотрудник, ответственный за выполнение административной процедуры, проверяет надлежащее оформление заявления в соответствии с образцом заявления (приложение 3 к административному регламенту) и приложенных к нему документов, указанных в пункте 2.6. административного регламента, и регистрирует заявление во внутренней документации в соответствии с правилами делопроизводства. </w:t>
      </w:r>
    </w:p>
    <w:p w:rsidR="00632820" w:rsidRPr="007649A8" w:rsidRDefault="00632820" w:rsidP="008C7216">
      <w:pPr>
        <w:pStyle w:val="NormalWeb"/>
        <w:jc w:val="both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>4.4. Регистрация запроса заявителя о предоставлении муниципальной услуги осуществляется в день подачи заявления в документах внутреннего делопроизводства. С учетом особенностей ведения процедур по данной муниципальной услуге ответственный специалист регистрирует заявление, поданное в электронном виде, в документах внутреннего делопроизводства с сохранением присвоенного системой индивидуального номера. </w:t>
      </w:r>
    </w:p>
    <w:p w:rsidR="00632820" w:rsidRPr="007649A8" w:rsidRDefault="00632820" w:rsidP="008C7216">
      <w:pPr>
        <w:pStyle w:val="NormalWeb"/>
        <w:jc w:val="both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>4.5. Срок выполнения административного действия - не более 15 минут. </w:t>
      </w:r>
    </w:p>
    <w:p w:rsidR="00632820" w:rsidRPr="007649A8" w:rsidRDefault="00632820" w:rsidP="008C7216">
      <w:pPr>
        <w:pStyle w:val="NormalWeb"/>
        <w:jc w:val="both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>4.6. Основанием для начала административной процедуры "Рассмотрение и проверка заявления и приложенных к нему документов сотрудником администрации с целью установления права на муниципальную услугу" является поступление зарегистрированного заявления с пакетом документов сотруднику администрации, ответственному за оказание муниципальной услуги. </w:t>
      </w:r>
    </w:p>
    <w:p w:rsidR="00632820" w:rsidRPr="007649A8" w:rsidRDefault="00632820" w:rsidP="008C7216">
      <w:pPr>
        <w:pStyle w:val="NormalWeb"/>
        <w:jc w:val="both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>4.7. Сотрудником администрации проводится проверка полноты комплекта представленных документов в соответствии с перечнем, указанным в настоящем административном регламенте. </w:t>
      </w:r>
    </w:p>
    <w:p w:rsidR="00632820" w:rsidRPr="007649A8" w:rsidRDefault="00632820" w:rsidP="008C7216">
      <w:pPr>
        <w:pStyle w:val="NormalWeb"/>
        <w:jc w:val="both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>Срок выполнения административного действия - не более 15 минут на одно заявление. </w:t>
      </w:r>
    </w:p>
    <w:p w:rsidR="00632820" w:rsidRPr="007649A8" w:rsidRDefault="00632820" w:rsidP="008C7216">
      <w:pPr>
        <w:pStyle w:val="NormalWeb"/>
        <w:jc w:val="both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>4.8. При обращении заявителя (представителя) лично на приеме сотрудником администрации, ответственным за прием документов: </w:t>
      </w:r>
    </w:p>
    <w:p w:rsidR="00632820" w:rsidRPr="007649A8" w:rsidRDefault="00632820" w:rsidP="008C7216">
      <w:pPr>
        <w:pStyle w:val="NormalWeb"/>
        <w:jc w:val="both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>- устанавливается личность заявителя (или его представителя); </w:t>
      </w:r>
    </w:p>
    <w:p w:rsidR="00632820" w:rsidRPr="007649A8" w:rsidRDefault="00632820" w:rsidP="008C7216">
      <w:pPr>
        <w:pStyle w:val="NormalWeb"/>
        <w:jc w:val="both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>- проводится проверка представленных документов на предмет соответствия их установленным законодательством требованиям; </w:t>
      </w:r>
    </w:p>
    <w:p w:rsidR="00632820" w:rsidRPr="007649A8" w:rsidRDefault="00632820" w:rsidP="008C7216">
      <w:pPr>
        <w:pStyle w:val="NormalWeb"/>
        <w:jc w:val="both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>- осуществляется сверка копий документов с оригиналами и заверение их своей подписью и печатью; </w:t>
      </w:r>
    </w:p>
    <w:p w:rsidR="00632820" w:rsidRPr="007649A8" w:rsidRDefault="00632820" w:rsidP="008C7216">
      <w:pPr>
        <w:pStyle w:val="NormalWeb"/>
        <w:jc w:val="both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>- заявление направляется в администрацию поселения для регистрации. </w:t>
      </w:r>
    </w:p>
    <w:p w:rsidR="00632820" w:rsidRPr="007649A8" w:rsidRDefault="00632820" w:rsidP="008C7216">
      <w:pPr>
        <w:pStyle w:val="NormalWeb"/>
        <w:jc w:val="both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>Срок выполнения административного действия по проверке и регистрации документов - не более 30 минут на одного заявителя. </w:t>
      </w:r>
    </w:p>
    <w:p w:rsidR="00632820" w:rsidRPr="007649A8" w:rsidRDefault="00632820" w:rsidP="008C7216">
      <w:pPr>
        <w:pStyle w:val="NormalWeb"/>
        <w:jc w:val="both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 xml:space="preserve">4.9. Основанием для начала административной процедуры "Направление запросов в организации, участвующие в предоставлении муниципальной услуги, в рамках межведомственного электронного взаимодействия" является соответствие представленного пакета документов перечню документов пункта </w:t>
      </w:r>
      <w:r>
        <w:rPr>
          <w:rFonts w:ascii="Times New Roman" w:hAnsi="Times New Roman" w:cs="Times New Roman"/>
        </w:rPr>
        <w:t>2.6.1.</w:t>
      </w:r>
      <w:r w:rsidRPr="007649A8">
        <w:rPr>
          <w:rFonts w:ascii="Times New Roman" w:hAnsi="Times New Roman" w:cs="Times New Roman"/>
        </w:rPr>
        <w:t xml:space="preserve"> настоящего регламента. </w:t>
      </w:r>
    </w:p>
    <w:p w:rsidR="00632820" w:rsidRPr="007649A8" w:rsidRDefault="00632820" w:rsidP="008C7216">
      <w:pPr>
        <w:pStyle w:val="NormalWeb"/>
        <w:jc w:val="both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>4.10. Для сбора необходимой информации согласно перечню пункта _____ настоящего регламента по каналам межведомственного информационного взаимодействия ответственный сотрудник осуществляет следующие межведомственные запросы: </w:t>
      </w:r>
    </w:p>
    <w:p w:rsidR="00632820" w:rsidRPr="007649A8" w:rsidRDefault="00632820" w:rsidP="008C7216">
      <w:pPr>
        <w:pStyle w:val="NormalWeb"/>
        <w:jc w:val="both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>- запрос выписки из Единого государственного реестра прав на недвижимое имущество и сделок с ним в Управлении Федеральной службы государственной регистрации, кадастра и картографии (Росреестр). </w:t>
      </w:r>
    </w:p>
    <w:p w:rsidR="00632820" w:rsidRPr="007649A8" w:rsidRDefault="00632820" w:rsidP="008C7216">
      <w:pPr>
        <w:pStyle w:val="NormalWeb"/>
        <w:jc w:val="both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>4.11. Межведомственный запрос формируется и направляется в первый день начала данной административной процедуры. </w:t>
      </w:r>
    </w:p>
    <w:p w:rsidR="00632820" w:rsidRPr="007649A8" w:rsidRDefault="00632820" w:rsidP="008C7216">
      <w:pPr>
        <w:pStyle w:val="NormalWeb"/>
        <w:jc w:val="both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>Максимальное время, затраченное на административную процедуру, не должно превышать пяти дней. </w:t>
      </w:r>
    </w:p>
    <w:p w:rsidR="00632820" w:rsidRPr="007649A8" w:rsidRDefault="00632820" w:rsidP="008C7216">
      <w:pPr>
        <w:pStyle w:val="NormalWeb"/>
        <w:jc w:val="both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>4.12. Полученные по каналам межведомственного взаимодействия сведения фиксируются в день получения данных дополнительно к документам, поданным заявителем. </w:t>
      </w:r>
    </w:p>
    <w:p w:rsidR="00632820" w:rsidRPr="007649A8" w:rsidRDefault="00632820" w:rsidP="008C7216">
      <w:pPr>
        <w:pStyle w:val="NormalWeb"/>
        <w:jc w:val="both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>4.13. Основанием для начала административной процедуры "Принятие решения о предоставлении либо отказе в предоставлении муниципальной услуги" является получение сотрудником администрации полного пакета документов согласно перечню пункта 2.6. административного регламента. </w:t>
      </w:r>
    </w:p>
    <w:p w:rsidR="00632820" w:rsidRPr="007649A8" w:rsidRDefault="00632820" w:rsidP="008C7216">
      <w:pPr>
        <w:pStyle w:val="NormalWeb"/>
        <w:jc w:val="both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>4.14. Сотрудник администрации рассматривает документы, анализирует уточненные сведения и принимает решение: </w:t>
      </w:r>
    </w:p>
    <w:p w:rsidR="00632820" w:rsidRPr="007649A8" w:rsidRDefault="00632820" w:rsidP="008C7216">
      <w:pPr>
        <w:pStyle w:val="NormalWeb"/>
        <w:jc w:val="both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>- о возможности выдачи справки об отказе от преимущественного права покупки доли в праве общей долевой собственности на жилые помещения; </w:t>
      </w:r>
    </w:p>
    <w:p w:rsidR="00632820" w:rsidRPr="007649A8" w:rsidRDefault="00632820" w:rsidP="008C7216">
      <w:pPr>
        <w:pStyle w:val="NormalWeb"/>
        <w:jc w:val="both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>- о невозможности принятия положительного решения об оказании муниципальной услуги. </w:t>
      </w:r>
    </w:p>
    <w:p w:rsidR="00632820" w:rsidRPr="007649A8" w:rsidRDefault="00632820" w:rsidP="008C7216">
      <w:pPr>
        <w:pStyle w:val="NormalWeb"/>
        <w:jc w:val="both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>Срок выполнения административного действия - не более 30 минут. </w:t>
      </w:r>
    </w:p>
    <w:p w:rsidR="00632820" w:rsidRPr="007649A8" w:rsidRDefault="00632820" w:rsidP="008C7216">
      <w:pPr>
        <w:pStyle w:val="NormalWeb"/>
        <w:jc w:val="both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>4.15. В случае принятия решения о возможности оказания муниципальной услуги сотрудником администрации готовится служебная записка на имя главы администрации, о выдаче справки об отказе от преимущественного права покупки доли в праве общей долевой собственности на жилые помещения. </w:t>
      </w:r>
    </w:p>
    <w:p w:rsidR="00632820" w:rsidRPr="007649A8" w:rsidRDefault="00632820" w:rsidP="008C7216">
      <w:pPr>
        <w:pStyle w:val="NormalWeb"/>
        <w:jc w:val="both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>Срок подготовки служебной записки - не более 60 минут. </w:t>
      </w:r>
    </w:p>
    <w:p w:rsidR="00632820" w:rsidRPr="007649A8" w:rsidRDefault="00632820" w:rsidP="008C7216">
      <w:pPr>
        <w:pStyle w:val="NormalWeb"/>
        <w:jc w:val="both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>Срок подписания служебной записки главой администрации, - не более 3 рабочих дней. </w:t>
      </w:r>
    </w:p>
    <w:p w:rsidR="00632820" w:rsidRPr="007649A8" w:rsidRDefault="00632820" w:rsidP="008C7216">
      <w:pPr>
        <w:pStyle w:val="NormalWeb"/>
        <w:jc w:val="both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>4.16. В случае выявления отсутствия у заявителя права на получение муниципальной услуги сотрудником администрации, ответственным за предоставление муниципальной услуги, готовится письмо, содержащее мотивированный отказ в предоставлении муниципальной услуги, с подробным обоснованием причин отказа, которое визируется и направляется на подпись главы администрации. </w:t>
      </w:r>
    </w:p>
    <w:p w:rsidR="00632820" w:rsidRPr="007649A8" w:rsidRDefault="00632820" w:rsidP="008C7216">
      <w:pPr>
        <w:pStyle w:val="NormalWeb"/>
        <w:jc w:val="both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>Срок подготовки письма, содержащего мотивированный отказ в предоставлении муниципальной услуги, - не более 60 минут. </w:t>
      </w:r>
    </w:p>
    <w:p w:rsidR="00632820" w:rsidRPr="007649A8" w:rsidRDefault="00632820" w:rsidP="008C7216">
      <w:pPr>
        <w:pStyle w:val="NormalWeb"/>
        <w:jc w:val="both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>Срок подписания письма, содержащего мотивированный отказ в предоставлении муниципальной услуги, главой администрации, - не более 15 рабочих дней. </w:t>
      </w:r>
    </w:p>
    <w:p w:rsidR="00632820" w:rsidRPr="007649A8" w:rsidRDefault="00632820" w:rsidP="008C7216">
      <w:pPr>
        <w:pStyle w:val="NormalWeb"/>
        <w:jc w:val="both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>4.17. Основанием для начала административной процедуры "Подготовка справки об отказе от преимущественного права покупки доли в праве общей долевой собственности на жилые помещения" является получение сотрудником администрации резолюции на служебную записку главой администрации, о подготовке справки об отказе от преимущественного права покупки доли в праве общей долевой собственности на жилые помещения. </w:t>
      </w:r>
    </w:p>
    <w:p w:rsidR="00632820" w:rsidRPr="007649A8" w:rsidRDefault="00632820" w:rsidP="008C7216">
      <w:pPr>
        <w:pStyle w:val="NormalWeb"/>
        <w:jc w:val="both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>4.18. Сотрудником администрации готовится проект справки об отказе от преимущественного права покупки доли в праве общей долевой собственности на жилые помещения и направляется с комплектом документов на подпись главе администрации. </w:t>
      </w:r>
    </w:p>
    <w:p w:rsidR="00632820" w:rsidRPr="007649A8" w:rsidRDefault="00632820" w:rsidP="008C7216">
      <w:pPr>
        <w:pStyle w:val="NormalWeb"/>
        <w:jc w:val="both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>Срок подготовки справки - не более 60 минут. </w:t>
      </w:r>
    </w:p>
    <w:p w:rsidR="00632820" w:rsidRPr="007649A8" w:rsidRDefault="00632820" w:rsidP="008C7216">
      <w:pPr>
        <w:pStyle w:val="NormalWeb"/>
        <w:jc w:val="both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>4.19. Проект справки об отказе от преимущественного права покупки доли в праве общей долевой собственности на жилые помещения в течение10 рабочих дней визируется главой администрации. </w:t>
      </w:r>
    </w:p>
    <w:p w:rsidR="00632820" w:rsidRPr="007649A8" w:rsidRDefault="00632820" w:rsidP="008C7216">
      <w:pPr>
        <w:pStyle w:val="NormalWeb"/>
        <w:jc w:val="both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>4.20. После визирования проекта справки проект справки передается на подпись главе администрации. </w:t>
      </w:r>
    </w:p>
    <w:p w:rsidR="00632820" w:rsidRPr="007649A8" w:rsidRDefault="00632820" w:rsidP="008C7216">
      <w:pPr>
        <w:pStyle w:val="NormalWeb"/>
        <w:jc w:val="both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>Срок подписания справки об отказе от преимущественного права покупки доли в праве общей долевой собственности на жилые помещения - не более 30 рабочих дней. </w:t>
      </w:r>
    </w:p>
    <w:p w:rsidR="00632820" w:rsidRPr="007649A8" w:rsidRDefault="00632820" w:rsidP="008C7216">
      <w:pPr>
        <w:pStyle w:val="NormalWeb"/>
        <w:jc w:val="both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>4.21.Основанием для начала административной процедуры "Выдача справки об отказе от преимущественного права покупки доли в праве общей долевой собственности на жилые помещения либо письма, содержащего мотивированный отказ в предоставлении муниципальной услуги" является получение сотрудником администрации, ответственным за предоставление муниципальной услуги, подписанной главой администрации, справки об отказе от преимущественного права покупки доли в праве общей долевой собственности на жилые помещения или письма, содержащего мотивированный отказ в предоставлении муниципальной услуги. </w:t>
      </w:r>
    </w:p>
    <w:p w:rsidR="00632820" w:rsidRPr="007649A8" w:rsidRDefault="00632820" w:rsidP="008C7216">
      <w:pPr>
        <w:pStyle w:val="NormalWeb"/>
        <w:jc w:val="both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>Сотрудником администрации, ответственным за предоставление данной услуги, производится уведомление заявителя по телефону, указанному в заявлении, о принятом решении. </w:t>
      </w:r>
    </w:p>
    <w:p w:rsidR="00632820" w:rsidRPr="007649A8" w:rsidRDefault="00632820" w:rsidP="008C7216">
      <w:pPr>
        <w:pStyle w:val="NormalWeb"/>
        <w:jc w:val="both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>В случае представления гражданином заявления о предоставлении муниципальной услуги через МФЦ справка или письмо, содержащее мотивированный отказ, направляются в МФЦ, если иной способ получения не указан заявителем. </w:t>
      </w:r>
    </w:p>
    <w:p w:rsidR="00632820" w:rsidRPr="007649A8" w:rsidRDefault="00632820" w:rsidP="008C7216">
      <w:pPr>
        <w:pStyle w:val="NormalWeb"/>
        <w:jc w:val="both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>Срок уведомления заявителя - не более 3 дней после подписания главой администрации справки об отказе от преимущественного права покупки доли в праве общей долевой собственности на жилые помещения либо письма, содержащего мотивированный отказ в предоставлении муниципальной услуги. </w:t>
      </w:r>
    </w:p>
    <w:p w:rsidR="00632820" w:rsidRPr="007649A8" w:rsidRDefault="00632820" w:rsidP="008C7216">
      <w:pPr>
        <w:pStyle w:val="NormalWeb"/>
        <w:jc w:val="both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>4.22. Если заявитель отправлял заявку на получение муниципальной услуги на электронный адрес, сообщение о готовности справки или письма, содержащего мотивированный отказ, и приглашение к получению результата муниципальной услуги отправляются заявителю в день подписания справки посредством электронной почты на электронный адрес, указанный в заявлении, или посредством уведомления на</w:t>
      </w:r>
      <w:r>
        <w:rPr>
          <w:rFonts w:ascii="Times New Roman" w:hAnsi="Times New Roman" w:cs="Times New Roman"/>
        </w:rPr>
        <w:t xml:space="preserve"> </w:t>
      </w:r>
      <w:r w:rsidRPr="007649A8">
        <w:rPr>
          <w:rFonts w:ascii="Times New Roman" w:hAnsi="Times New Roman" w:cs="Times New Roman"/>
        </w:rPr>
        <w:t>____________________. </w:t>
      </w:r>
    </w:p>
    <w:p w:rsidR="00632820" w:rsidRPr="007649A8" w:rsidRDefault="00632820" w:rsidP="008C7216">
      <w:pPr>
        <w:pStyle w:val="NormalWeb"/>
        <w:jc w:val="both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>4.23. Сотрудник администрации, ответственный за предоставление муниципальной услуги, регистрирует справку об отказе от преимущественного права покупки доли в праве общей долевой собственности на жилые помещения в журнале регистрации выдачи справок об отказе от преимущественного права покупки доли в праве общей долевой собственности на жилые помещения (приложение 4 к административному регламенту). Журнал ведется на бумажном носителе. </w:t>
      </w:r>
    </w:p>
    <w:p w:rsidR="00632820" w:rsidRPr="007649A8" w:rsidRDefault="00632820" w:rsidP="008C7216">
      <w:pPr>
        <w:pStyle w:val="NormalWeb"/>
        <w:jc w:val="both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>4.24. Срок выполнения административной процедуры - не более 30 минут. </w:t>
      </w:r>
    </w:p>
    <w:p w:rsidR="00632820" w:rsidRPr="007649A8" w:rsidRDefault="00632820" w:rsidP="008C7216">
      <w:pPr>
        <w:pStyle w:val="NormalWeb"/>
        <w:jc w:val="both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>4.25. По прибытии заявителя (его представителя) в администрацию устанавливает личность заявителя (его представителя), проверяет документ, подтверждающий полномочия представителя. </w:t>
      </w:r>
    </w:p>
    <w:p w:rsidR="00632820" w:rsidRPr="007649A8" w:rsidRDefault="00632820" w:rsidP="008C7216">
      <w:pPr>
        <w:pStyle w:val="NormalWeb"/>
        <w:jc w:val="both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>4.26. Заявитель (его представитель) при получении справки ставит подпись в журнале регистрации выдачи справок об отказе от преимущественного права покупки доли в праве общей долевой собственности на жилые помещения. </w:t>
      </w:r>
    </w:p>
    <w:p w:rsidR="00632820" w:rsidRPr="007649A8" w:rsidRDefault="00632820" w:rsidP="008C7216">
      <w:pPr>
        <w:pStyle w:val="NormalWeb"/>
        <w:jc w:val="both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>4.27. Срок выполнения административной процедуры - не более 30 минут. </w:t>
      </w:r>
    </w:p>
    <w:p w:rsidR="00632820" w:rsidRPr="007649A8" w:rsidRDefault="00632820" w:rsidP="008C7216">
      <w:pPr>
        <w:pStyle w:val="NormalWeb"/>
        <w:jc w:val="both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>4.28. Блок-схема предоставления муниципальной услуги приведена в приложении 5 к административному регламенту. </w:t>
      </w:r>
    </w:p>
    <w:p w:rsidR="00632820" w:rsidRDefault="00632820" w:rsidP="008C7216">
      <w:pPr>
        <w:pStyle w:val="c1e0e7eee2fbe9"/>
        <w:shd w:val="clear" w:color="auto" w:fill="F5F5F5"/>
        <w:rPr>
          <w:rFonts w:ascii="Times New Roman" w:hAnsi="Times New Roman" w:cs="Times New Roman"/>
        </w:rPr>
      </w:pPr>
    </w:p>
    <w:p w:rsidR="00632820" w:rsidRPr="007649A8" w:rsidRDefault="00632820" w:rsidP="008C7216">
      <w:pPr>
        <w:pStyle w:val="c1e0e7eee2fbe9"/>
        <w:shd w:val="clear" w:color="auto" w:fill="F5F5F5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 xml:space="preserve">V. Формы контроля за предоставлением муниципальной услуги  </w:t>
      </w:r>
    </w:p>
    <w:p w:rsidR="00632820" w:rsidRPr="007649A8" w:rsidRDefault="00632820" w:rsidP="008C7216">
      <w:pPr>
        <w:pStyle w:val="NormalWeb"/>
        <w:jc w:val="both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>5.1.  Контроль за надлежащим исполнением настоящего административного регламента осуществляет глава администрации МО, заместитель главы администрации МО курирующий деятельность ответственного структурного подразделения, начальник ответственного структурного подразделения МО. </w:t>
      </w:r>
    </w:p>
    <w:p w:rsidR="00632820" w:rsidRPr="007649A8" w:rsidRDefault="00632820" w:rsidP="008C7216">
      <w:pPr>
        <w:pStyle w:val="NormalWeb"/>
        <w:jc w:val="both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>5.2.  Текущий контроль за совершением действий и принятием решений при предоставлении муниципальной услуги осуществляется главой администрации МО, заместителем главы администрации МО курирующего деятельность ответственного структурного подразделения, начальником ответственного структурного подразделения МО, в виде: </w:t>
      </w:r>
    </w:p>
    <w:p w:rsidR="00632820" w:rsidRPr="007649A8" w:rsidRDefault="00632820" w:rsidP="008C7216">
      <w:pPr>
        <w:pStyle w:val="NormalWeb"/>
        <w:jc w:val="both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>проведения текущего мониторинга предоставления муниципальной услуги; </w:t>
      </w:r>
    </w:p>
    <w:p w:rsidR="00632820" w:rsidRPr="007649A8" w:rsidRDefault="00632820" w:rsidP="008C7216">
      <w:pPr>
        <w:pStyle w:val="NormalWeb"/>
        <w:jc w:val="both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>контроля сроков осуществления административных процедур (выполнения действий и принятия решений); </w:t>
      </w:r>
    </w:p>
    <w:p w:rsidR="00632820" w:rsidRPr="007649A8" w:rsidRDefault="00632820" w:rsidP="008C7216">
      <w:pPr>
        <w:pStyle w:val="NormalWeb"/>
        <w:jc w:val="both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>проверки процесса выполнения административных процедур (выполнения действий и принятия решений); </w:t>
      </w:r>
    </w:p>
    <w:p w:rsidR="00632820" w:rsidRPr="007649A8" w:rsidRDefault="00632820" w:rsidP="008C7216">
      <w:pPr>
        <w:pStyle w:val="NormalWeb"/>
        <w:jc w:val="both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>контроля качества выполнения административных процедур (выполнения действий и принятия решений); </w:t>
      </w:r>
    </w:p>
    <w:p w:rsidR="00632820" w:rsidRPr="007649A8" w:rsidRDefault="00632820" w:rsidP="008C7216">
      <w:pPr>
        <w:pStyle w:val="NormalWeb"/>
        <w:jc w:val="both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>рассмотрения и анализа отчетов, содержащих основные количественные показатели, характеризующие процесс предоставления муниципальной услуги; </w:t>
      </w:r>
    </w:p>
    <w:p w:rsidR="00632820" w:rsidRPr="007649A8" w:rsidRDefault="00632820" w:rsidP="008C7216">
      <w:pPr>
        <w:pStyle w:val="NormalWeb"/>
        <w:jc w:val="both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>приема, рассмотрения и оперативного реагирования на обращения и жалобы заявителей по вопросам, связанным с предоставлением муниципальной услуги. </w:t>
      </w:r>
    </w:p>
    <w:p w:rsidR="00632820" w:rsidRPr="007649A8" w:rsidRDefault="00632820" w:rsidP="008C7216">
      <w:pPr>
        <w:pStyle w:val="NormalWeb"/>
        <w:jc w:val="both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>5.3.  Текущий контроль за регистрацией входящей и исходящей корреспонденции (заявлений о предоставлении муниципальной услуги, обращений о представлении информации о порядке предоставления муниципальной услуги, ответов должностных лиц органа местного самоуправления на соответствующие заявления и обращения, а также запросов) администрации МО осуществляет начальник ответственного структурного подразделения МО. </w:t>
      </w:r>
    </w:p>
    <w:p w:rsidR="00632820" w:rsidRPr="007649A8" w:rsidRDefault="00632820" w:rsidP="008C7216">
      <w:pPr>
        <w:pStyle w:val="NormalWeb"/>
        <w:jc w:val="both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>5.4.  Для текущего контроля используются сведения, полученные из электронной базы данных, служебной корреспонденции органа местного самоуправления, устной и письменной информации должностных лиц органа местного самоуправления. </w:t>
      </w:r>
    </w:p>
    <w:p w:rsidR="00632820" w:rsidRPr="007649A8" w:rsidRDefault="00632820" w:rsidP="008C7216">
      <w:pPr>
        <w:pStyle w:val="NormalWeb"/>
        <w:jc w:val="both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>5.5.  О случаях и причинах нарушения сроков и содержания административных процедур ответственные за их осуществление специалисты органа местного самоуправления немедленно информируют своих непосредственных руководителей, а также принимают срочные меры по устранению нарушений. </w:t>
      </w:r>
    </w:p>
    <w:p w:rsidR="00632820" w:rsidRPr="007649A8" w:rsidRDefault="00632820" w:rsidP="008C7216">
      <w:pPr>
        <w:pStyle w:val="NormalWeb"/>
        <w:jc w:val="both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>Специалисты, участвующие в предоставлении муниципальной услуги, несут ответственность за соблюдение сроков и порядка исполнения административных процедур. </w:t>
      </w:r>
    </w:p>
    <w:p w:rsidR="00632820" w:rsidRPr="007649A8" w:rsidRDefault="00632820" w:rsidP="008C7216">
      <w:pPr>
        <w:pStyle w:val="NormalWeb"/>
        <w:jc w:val="both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>5.6.  В случае выявления по результатам осуществления текущего контроля нарушений сроков и порядка исполнения административных процедур, обоснованности и законности совершения действий виновные лица привлекаются к ответственности в порядке, установленном законодательством Ленинградской области и Российской Федерации. </w:t>
      </w:r>
    </w:p>
    <w:p w:rsidR="00632820" w:rsidRPr="007649A8" w:rsidRDefault="00632820" w:rsidP="008C7216">
      <w:pPr>
        <w:pStyle w:val="NormalWeb"/>
        <w:jc w:val="both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>5.7.  Ответственность должностного лица, ответственного за соблюдение требований настоящего Административного регламента по каждой административной процедуре или действие (бездействие) при исполнении муниципальной услуги, закрепляется в должностном регламенте (или должностной инструкции) сотрудника органа местного самоуправления. </w:t>
      </w:r>
    </w:p>
    <w:p w:rsidR="00632820" w:rsidRPr="007649A8" w:rsidRDefault="00632820" w:rsidP="008C7216">
      <w:pPr>
        <w:pStyle w:val="NormalWeb"/>
        <w:jc w:val="both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>5.8. Текущий контроль соблюдения специалистами МФЦ последовательности действий, определенных административными процедурами осуществляется директорами МФЦ. </w:t>
      </w:r>
    </w:p>
    <w:p w:rsidR="00632820" w:rsidRPr="007649A8" w:rsidRDefault="00632820" w:rsidP="008C7216">
      <w:pPr>
        <w:pStyle w:val="NormalWeb"/>
        <w:jc w:val="both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>5.9. Контроль соблюдения требований настоящего Административного регламента в части, касающейся участия МФЦ в предоставлении муниципальной услуги, осуществляется Комитетом экономического развития и инвестиционной деятельности Ленинградской области. </w:t>
      </w:r>
    </w:p>
    <w:p w:rsidR="00632820" w:rsidRPr="007649A8" w:rsidRDefault="00632820" w:rsidP="008C7216">
      <w:pPr>
        <w:pStyle w:val="NormalWeb"/>
        <w:jc w:val="both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> </w:t>
      </w:r>
    </w:p>
    <w:p w:rsidR="00632820" w:rsidRPr="007649A8" w:rsidRDefault="00632820" w:rsidP="006E13F8">
      <w:pPr>
        <w:pStyle w:val="c1e0e7eee2fbe9"/>
        <w:shd w:val="clear" w:color="auto" w:fill="F5F5F5"/>
        <w:jc w:val="both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 xml:space="preserve">VI. Досудебный (внесудебный) порядок обжалования  решений и действий (бездействия) органа, предоставляющего муниципальную услугу, а также должностных лиц, государственных служащих  </w:t>
      </w:r>
    </w:p>
    <w:p w:rsidR="00632820" w:rsidRPr="007649A8" w:rsidRDefault="00632820" w:rsidP="008C7216">
      <w:pPr>
        <w:pStyle w:val="NormalWeb"/>
        <w:jc w:val="both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>6.1. Заявители имеют право на досудебное (внесудебное) обжалование решений и действий (бездействия) должностного лица, при предоставлении муниципальной услуги вышестоящему должностному лицу, а также в судебном порядке. </w:t>
      </w:r>
    </w:p>
    <w:p w:rsidR="00632820" w:rsidRPr="007649A8" w:rsidRDefault="00632820" w:rsidP="008C7216">
      <w:pPr>
        <w:pStyle w:val="NormalWeb"/>
        <w:jc w:val="both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>6.2. Предметом обжалования являются неправомерные действия (бездействие) уполномоченного на предоставление муниципальной услуги должностного лица, а также принимаемые им решения при предоставлении муниципальной услуги. </w:t>
      </w:r>
    </w:p>
    <w:p w:rsidR="00632820" w:rsidRPr="007649A8" w:rsidRDefault="00632820" w:rsidP="008C7216">
      <w:pPr>
        <w:pStyle w:val="NormalWeb"/>
        <w:jc w:val="both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>6.3. Жалоба подается в письменной форме на бумажном носителе, в электронной форме в орган, предоставляющий муниципальную услугу. </w:t>
      </w:r>
    </w:p>
    <w:p w:rsidR="00632820" w:rsidRPr="007649A8" w:rsidRDefault="00632820" w:rsidP="008C7216">
      <w:pPr>
        <w:pStyle w:val="NormalWeb"/>
        <w:jc w:val="both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>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услугу, в соответствии с пунктом 1 статьи 11.2 Федерального закона от 27 июля 2010 г. № 210-ФЗ «Об организации предоставления государственных и муниципальных услуг».  </w:t>
      </w:r>
    </w:p>
    <w:p w:rsidR="00632820" w:rsidRPr="007649A8" w:rsidRDefault="00632820" w:rsidP="008C7216">
      <w:pPr>
        <w:pStyle w:val="NormalWeb"/>
        <w:jc w:val="both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>6.4. Основанием для начала процедуры досудебного обжалования является жалоба о нарушении должностным лицом требований действующего законодательства, в том числе требований настоящего административного регламента. </w:t>
      </w:r>
    </w:p>
    <w:p w:rsidR="00632820" w:rsidRPr="007649A8" w:rsidRDefault="00632820" w:rsidP="008C7216">
      <w:pPr>
        <w:pStyle w:val="NormalWeb"/>
        <w:jc w:val="both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>6.5. Заинтересованное лицо имеет право на получение в органе, предоставляющего муниципальную услугу, информации и документов, необходимых для обжалования действий (бездействия) уполномоченного на исполнение муниципальной услуги должностного лица, а также принимаемого им решения при исполнении муниципальной услуги.  </w:t>
      </w:r>
    </w:p>
    <w:p w:rsidR="00632820" w:rsidRPr="007649A8" w:rsidRDefault="00632820" w:rsidP="008C7216">
      <w:pPr>
        <w:pStyle w:val="NormalWeb"/>
        <w:jc w:val="both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>6.6. Жалоба, поступившая в орган местного самоуправления, рассматривается в течение 15 дней со дня ее регистрации. </w:t>
      </w:r>
    </w:p>
    <w:p w:rsidR="00632820" w:rsidRPr="007649A8" w:rsidRDefault="00632820" w:rsidP="008C7216">
      <w:pPr>
        <w:pStyle w:val="NormalWeb"/>
        <w:jc w:val="both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>6.7.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5 дней со дня ее регистрации. </w:t>
      </w:r>
    </w:p>
    <w:p w:rsidR="00632820" w:rsidRPr="007649A8" w:rsidRDefault="00632820" w:rsidP="008C7216">
      <w:pPr>
        <w:pStyle w:val="NormalWeb"/>
        <w:jc w:val="both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>6.8. Ответ по результатам рассмотрения жалобы направляется заявителю не позднее дня, следующего за днем принятия решения, в письменной форме. </w:t>
      </w:r>
    </w:p>
    <w:p w:rsidR="00632820" w:rsidRPr="007649A8" w:rsidRDefault="00632820" w:rsidP="008C7216">
      <w:pPr>
        <w:pStyle w:val="NormalWeb"/>
        <w:jc w:val="both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>6.9. В случае если в письменном обращении не указаны фамилия гражданина, направившего обращение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 </w:t>
      </w:r>
    </w:p>
    <w:p w:rsidR="00632820" w:rsidRPr="007649A8" w:rsidRDefault="00632820" w:rsidP="008C7216">
      <w:pPr>
        <w:pStyle w:val="NormalWeb"/>
        <w:jc w:val="both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>6.10. Обращение, в котором обжалуется судебное решение, в течение 15 дней со дня регистрации возвращается гражданину, направившему обращение, с разъяснением порядка обжалования данного судебного решения. </w:t>
      </w:r>
    </w:p>
    <w:p w:rsidR="00632820" w:rsidRPr="007649A8" w:rsidRDefault="00632820" w:rsidP="008C7216">
      <w:pPr>
        <w:pStyle w:val="NormalWeb"/>
        <w:jc w:val="both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>6.11. Должностное лицо органа местного самоуправления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 </w:t>
      </w:r>
    </w:p>
    <w:p w:rsidR="00632820" w:rsidRPr="007649A8" w:rsidRDefault="00632820" w:rsidP="008C7216">
      <w:pPr>
        <w:pStyle w:val="NormalWeb"/>
        <w:jc w:val="both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>6.12. В случае если текст письменного обращения не поддается прочтению, ответ на обращение не дается, и оно не подлежит направлению на рассмотрение должностному лицу органа местного самоуправления либо в иной орган, о чем в течение 15 дней со дня регистрации обращения сообщается гражданину, направившему обращение, если его фамилия или почтовый адрес поддаются прочтению. </w:t>
      </w:r>
    </w:p>
    <w:p w:rsidR="00632820" w:rsidRPr="007649A8" w:rsidRDefault="00632820" w:rsidP="008C7216">
      <w:pPr>
        <w:pStyle w:val="NormalWeb"/>
        <w:jc w:val="both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>6.13.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должностное лицо праве принять решение о безосновательности очередного обращения и прекращении переписки с гражданином по данному вопросу. В случае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 </w:t>
      </w:r>
    </w:p>
    <w:p w:rsidR="00632820" w:rsidRPr="007649A8" w:rsidRDefault="00632820" w:rsidP="008C7216">
      <w:pPr>
        <w:pStyle w:val="NormalWeb"/>
        <w:jc w:val="both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>6.14.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 </w:t>
      </w:r>
    </w:p>
    <w:p w:rsidR="00632820" w:rsidRPr="007649A8" w:rsidRDefault="00632820" w:rsidP="008C7216">
      <w:pPr>
        <w:pStyle w:val="NormalWeb"/>
        <w:jc w:val="both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>По результатам досудебного (внесудебного) обжалования могут быть приняты следующие решения: </w:t>
      </w:r>
    </w:p>
    <w:p w:rsidR="00632820" w:rsidRPr="007649A8" w:rsidRDefault="00632820" w:rsidP="008C7216">
      <w:pPr>
        <w:pStyle w:val="NormalWeb"/>
        <w:jc w:val="both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>- о признании жалобы обоснованной и устранении выявленных нарушений; </w:t>
      </w:r>
    </w:p>
    <w:p w:rsidR="00632820" w:rsidRPr="007649A8" w:rsidRDefault="00632820" w:rsidP="008C7216">
      <w:pPr>
        <w:pStyle w:val="NormalWeb"/>
        <w:jc w:val="both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>- о признании жалобы необоснованной с направлением заинтересованному лицу мотивированного отказа в удовлетворении жалобы. </w:t>
      </w:r>
    </w:p>
    <w:p w:rsidR="00632820" w:rsidRPr="007649A8" w:rsidRDefault="00632820" w:rsidP="008C7216">
      <w:pPr>
        <w:pStyle w:val="NormalWeb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> </w:t>
      </w:r>
    </w:p>
    <w:p w:rsidR="00632820" w:rsidRPr="007649A8" w:rsidRDefault="00632820" w:rsidP="008C7216">
      <w:pPr>
        <w:pStyle w:val="NormalWeb"/>
        <w:jc w:val="right"/>
        <w:rPr>
          <w:rFonts w:ascii="Times New Roman" w:hAnsi="Times New Roman" w:cs="Times New Roman"/>
        </w:rPr>
      </w:pPr>
    </w:p>
    <w:p w:rsidR="00632820" w:rsidRPr="007649A8" w:rsidRDefault="00632820" w:rsidP="006E13F8">
      <w:pPr>
        <w:pStyle w:val="c1e0e7eee2fbe9"/>
        <w:pageBreakBefore/>
        <w:ind w:left="5664" w:firstLine="708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 xml:space="preserve">Приложение 1 </w:t>
      </w:r>
    </w:p>
    <w:p w:rsidR="00632820" w:rsidRPr="007649A8" w:rsidRDefault="00632820" w:rsidP="008C7216">
      <w:pPr>
        <w:pStyle w:val="c1e0e7eee2fbe9"/>
        <w:shd w:val="clear" w:color="auto" w:fill="F5F5F5"/>
        <w:jc w:val="right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>к административному регламенту </w:t>
      </w:r>
    </w:p>
    <w:p w:rsidR="00632820" w:rsidRPr="007649A8" w:rsidRDefault="00632820" w:rsidP="008C7216">
      <w:pPr>
        <w:pStyle w:val="NormalWeb"/>
        <w:jc w:val="center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> </w:t>
      </w:r>
    </w:p>
    <w:p w:rsidR="00632820" w:rsidRPr="007649A8" w:rsidRDefault="00632820" w:rsidP="008C7216">
      <w:pPr>
        <w:pStyle w:val="NormalWeb"/>
        <w:jc w:val="center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>Информация о местах нахождения и графике работы, справочных телефонах и адресах электронной почты МФЦ 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9"/>
        <w:gridCol w:w="1810"/>
        <w:gridCol w:w="2603"/>
        <w:gridCol w:w="1256"/>
        <w:gridCol w:w="2332"/>
        <w:gridCol w:w="924"/>
      </w:tblGrid>
      <w:tr w:rsidR="00632820" w:rsidRPr="007649A8"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2820" w:rsidRPr="007649A8" w:rsidRDefault="00632820" w:rsidP="009804BB">
            <w:pPr>
              <w:pStyle w:val="NormalWeb"/>
              <w:rPr>
                <w:rFonts w:ascii="Times New Roman" w:hAnsi="Times New Roman" w:cs="Times New Roman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2820" w:rsidRPr="007649A8" w:rsidRDefault="00632820" w:rsidP="009804BB">
            <w:pPr>
              <w:pStyle w:val="NormalWeb"/>
              <w:rPr>
                <w:rFonts w:ascii="Times New Roman" w:hAnsi="Times New Roman" w:cs="Times New Roman"/>
              </w:rPr>
            </w:pPr>
          </w:p>
        </w:tc>
        <w:tc>
          <w:tcPr>
            <w:tcW w:w="2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2820" w:rsidRPr="007649A8" w:rsidRDefault="00632820" w:rsidP="009804BB">
            <w:pPr>
              <w:pStyle w:val="NormalWeb"/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2820" w:rsidRPr="007649A8" w:rsidRDefault="00632820" w:rsidP="009804BB">
            <w:pPr>
              <w:pStyle w:val="NormalWeb"/>
              <w:rPr>
                <w:rFonts w:ascii="Times New Roman" w:hAnsi="Times New Roman" w:cs="Times New Roman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2820" w:rsidRPr="007649A8" w:rsidRDefault="00632820" w:rsidP="009804BB">
            <w:pPr>
              <w:pStyle w:val="NormalWeb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2820" w:rsidRPr="007649A8" w:rsidRDefault="00632820" w:rsidP="009804BB">
            <w:pPr>
              <w:pStyle w:val="NormalWeb"/>
              <w:rPr>
                <w:rFonts w:ascii="Times New Roman" w:hAnsi="Times New Roman" w:cs="Times New Roman"/>
              </w:rPr>
            </w:pPr>
          </w:p>
        </w:tc>
      </w:tr>
      <w:tr w:rsidR="00632820" w:rsidRPr="007649A8">
        <w:tc>
          <w:tcPr>
            <w:tcW w:w="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632820" w:rsidRPr="007649A8" w:rsidRDefault="00632820" w:rsidP="009804BB">
            <w:pPr>
              <w:pStyle w:val="NormalWeb"/>
              <w:ind w:right="-40"/>
              <w:jc w:val="center"/>
              <w:rPr>
                <w:rFonts w:ascii="Times New Roman" w:hAnsi="Times New Roman" w:cs="Times New Roman"/>
              </w:rPr>
            </w:pPr>
            <w:r w:rsidRPr="007649A8">
              <w:rPr>
                <w:rFonts w:ascii="Times New Roman" w:hAnsi="Times New Roman" w:cs="Times New Roman"/>
              </w:rPr>
              <w:t>№ </w:t>
            </w:r>
          </w:p>
          <w:p w:rsidR="00632820" w:rsidRPr="007649A8" w:rsidRDefault="00632820" w:rsidP="009804BB">
            <w:pPr>
              <w:pStyle w:val="NormalWeb"/>
              <w:jc w:val="center"/>
              <w:rPr>
                <w:rFonts w:ascii="Times New Roman" w:hAnsi="Times New Roman" w:cs="Times New Roman"/>
              </w:rPr>
            </w:pPr>
            <w:r w:rsidRPr="007649A8">
              <w:rPr>
                <w:rFonts w:ascii="Times New Roman" w:hAnsi="Times New Roman" w:cs="Times New Roman"/>
                <w:b/>
                <w:bCs/>
              </w:rPr>
              <w:t>п/п </w:t>
            </w:r>
          </w:p>
        </w:tc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632820" w:rsidRPr="007649A8" w:rsidRDefault="00632820" w:rsidP="009804BB">
            <w:pPr>
              <w:pStyle w:val="NormalWeb"/>
              <w:jc w:val="center"/>
              <w:rPr>
                <w:rFonts w:ascii="Times New Roman" w:hAnsi="Times New Roman" w:cs="Times New Roman"/>
              </w:rPr>
            </w:pPr>
            <w:r w:rsidRPr="007649A8">
              <w:rPr>
                <w:rFonts w:ascii="Times New Roman" w:hAnsi="Times New Roman" w:cs="Times New Roman"/>
                <w:b/>
                <w:bCs/>
              </w:rPr>
              <w:t>Наименование МФЦ 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632820" w:rsidRPr="007649A8" w:rsidRDefault="00632820" w:rsidP="009804BB">
            <w:pPr>
              <w:pStyle w:val="NormalWeb"/>
              <w:jc w:val="center"/>
              <w:rPr>
                <w:rFonts w:ascii="Times New Roman" w:hAnsi="Times New Roman" w:cs="Times New Roman"/>
              </w:rPr>
            </w:pPr>
            <w:r w:rsidRPr="007649A8">
              <w:rPr>
                <w:rFonts w:ascii="Times New Roman" w:hAnsi="Times New Roman" w:cs="Times New Roman"/>
                <w:b/>
                <w:bCs/>
              </w:rPr>
              <w:t>Почтовый адрес 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632820" w:rsidRPr="007649A8" w:rsidRDefault="00632820" w:rsidP="009804BB">
            <w:pPr>
              <w:pStyle w:val="NormalWeb"/>
              <w:jc w:val="center"/>
              <w:rPr>
                <w:rFonts w:ascii="Times New Roman" w:hAnsi="Times New Roman" w:cs="Times New Roman"/>
              </w:rPr>
            </w:pPr>
            <w:r w:rsidRPr="007649A8">
              <w:rPr>
                <w:rFonts w:ascii="Times New Roman" w:hAnsi="Times New Roman" w:cs="Times New Roman"/>
                <w:b/>
                <w:bCs/>
              </w:rPr>
              <w:t>График работы </w:t>
            </w:r>
          </w:p>
        </w:tc>
        <w:tc>
          <w:tcPr>
            <w:tcW w:w="2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632820" w:rsidRPr="007649A8" w:rsidRDefault="00632820" w:rsidP="009804BB">
            <w:pPr>
              <w:pStyle w:val="NormalWeb"/>
              <w:jc w:val="center"/>
              <w:rPr>
                <w:rFonts w:ascii="Times New Roman" w:hAnsi="Times New Roman" w:cs="Times New Roman"/>
              </w:rPr>
            </w:pPr>
            <w:r w:rsidRPr="007649A8">
              <w:rPr>
                <w:rFonts w:ascii="Times New Roman" w:hAnsi="Times New Roman" w:cs="Times New Roman"/>
                <w:b/>
                <w:bCs/>
              </w:rPr>
              <w:t>Адрес электронной почты </w:t>
            </w: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632820" w:rsidRPr="007649A8" w:rsidRDefault="00632820" w:rsidP="009804BB">
            <w:pPr>
              <w:pStyle w:val="NormalWeb"/>
              <w:jc w:val="center"/>
              <w:rPr>
                <w:rFonts w:ascii="Times New Roman" w:hAnsi="Times New Roman" w:cs="Times New Roman"/>
              </w:rPr>
            </w:pPr>
            <w:r w:rsidRPr="007649A8">
              <w:rPr>
                <w:rFonts w:ascii="Times New Roman" w:hAnsi="Times New Roman" w:cs="Times New Roman"/>
                <w:b/>
                <w:bCs/>
              </w:rPr>
              <w:t>Телефон </w:t>
            </w:r>
          </w:p>
        </w:tc>
      </w:tr>
      <w:tr w:rsidR="00632820" w:rsidRPr="007649A8">
        <w:tc>
          <w:tcPr>
            <w:tcW w:w="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32820" w:rsidRPr="007649A8" w:rsidRDefault="00632820" w:rsidP="009804BB">
            <w:pPr>
              <w:pStyle w:val="NormalWeb"/>
              <w:ind w:left="180"/>
              <w:rPr>
                <w:rFonts w:ascii="Times New Roman" w:hAnsi="Times New Roman" w:cs="Times New Roman"/>
              </w:rPr>
            </w:pPr>
            <w:r w:rsidRPr="007649A8">
              <w:rPr>
                <w:rFonts w:ascii="Times New Roman" w:hAnsi="Times New Roman" w:cs="Times New Roman"/>
              </w:rPr>
              <w:t>1. </w:t>
            </w:r>
          </w:p>
        </w:tc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32820" w:rsidRPr="007649A8" w:rsidRDefault="00632820" w:rsidP="009804BB">
            <w:pPr>
              <w:pStyle w:val="NormalWeb"/>
              <w:rPr>
                <w:rFonts w:ascii="Times New Roman" w:hAnsi="Times New Roman" w:cs="Times New Roman"/>
              </w:rPr>
            </w:pPr>
            <w:r w:rsidRPr="007649A8">
              <w:rPr>
                <w:rFonts w:ascii="Times New Roman" w:hAnsi="Times New Roman" w:cs="Times New Roman"/>
              </w:rPr>
              <w:t>Филиал ГБУ ЛО «МФЦ» «Всеволожский» 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32820" w:rsidRPr="007649A8" w:rsidRDefault="00632820" w:rsidP="009804BB">
            <w:pPr>
              <w:pStyle w:val="NormalWeb"/>
              <w:rPr>
                <w:rFonts w:ascii="Times New Roman" w:hAnsi="Times New Roman" w:cs="Times New Roman"/>
              </w:rPr>
            </w:pPr>
            <w:r w:rsidRPr="007649A8">
              <w:rPr>
                <w:rFonts w:ascii="Times New Roman" w:hAnsi="Times New Roman" w:cs="Times New Roman"/>
              </w:rPr>
              <w:t>188681, Россия, Ленинградская область, д. Новосаратовка, Центр, д. 8 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32820" w:rsidRPr="007649A8" w:rsidRDefault="00632820" w:rsidP="009804BB">
            <w:pPr>
              <w:pStyle w:val="NormalWeb"/>
              <w:rPr>
                <w:rFonts w:ascii="Times New Roman" w:hAnsi="Times New Roman" w:cs="Times New Roman"/>
              </w:rPr>
            </w:pPr>
            <w:r w:rsidRPr="007649A8">
              <w:rPr>
                <w:rFonts w:ascii="Times New Roman" w:hAnsi="Times New Roman" w:cs="Times New Roman"/>
              </w:rPr>
              <w:t>С 9.00 до 21.00, ежедневно,  </w:t>
            </w:r>
          </w:p>
          <w:p w:rsidR="00632820" w:rsidRPr="007649A8" w:rsidRDefault="00632820" w:rsidP="009804BB">
            <w:pPr>
              <w:pStyle w:val="NormalWeb"/>
              <w:rPr>
                <w:rFonts w:ascii="Times New Roman" w:hAnsi="Times New Roman" w:cs="Times New Roman"/>
              </w:rPr>
            </w:pPr>
            <w:r w:rsidRPr="007649A8">
              <w:rPr>
                <w:rFonts w:ascii="Times New Roman" w:hAnsi="Times New Roman" w:cs="Times New Roman"/>
              </w:rPr>
              <w:t>без перерыва </w:t>
            </w:r>
          </w:p>
        </w:tc>
        <w:tc>
          <w:tcPr>
            <w:tcW w:w="2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32820" w:rsidRPr="007649A8" w:rsidRDefault="00632820" w:rsidP="009804BB">
            <w:pPr>
              <w:pStyle w:val="NormalWeb"/>
              <w:ind w:left="80"/>
              <w:rPr>
                <w:rFonts w:ascii="Times New Roman" w:hAnsi="Times New Roman" w:cs="Times New Roman"/>
              </w:rPr>
            </w:pPr>
            <w:r w:rsidRPr="007649A8">
              <w:rPr>
                <w:rFonts w:ascii="Times New Roman" w:hAnsi="Times New Roman" w:cs="Times New Roman"/>
                <w:u w:val="single"/>
              </w:rPr>
              <w:t>mfcvsev@gmail.com </w:t>
            </w: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32820" w:rsidRPr="007649A8" w:rsidRDefault="00632820" w:rsidP="009804BB">
            <w:pPr>
              <w:pStyle w:val="NormalWeb"/>
              <w:jc w:val="center"/>
              <w:rPr>
                <w:rFonts w:ascii="Times New Roman" w:hAnsi="Times New Roman" w:cs="Times New Roman"/>
              </w:rPr>
            </w:pPr>
            <w:r w:rsidRPr="007649A8">
              <w:rPr>
                <w:rFonts w:ascii="Times New Roman" w:hAnsi="Times New Roman" w:cs="Times New Roman"/>
              </w:rPr>
              <w:t>456-18-88 </w:t>
            </w:r>
          </w:p>
        </w:tc>
      </w:tr>
      <w:tr w:rsidR="00632820" w:rsidRPr="007649A8">
        <w:tc>
          <w:tcPr>
            <w:tcW w:w="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32820" w:rsidRPr="007649A8" w:rsidRDefault="00632820" w:rsidP="009804BB">
            <w:pPr>
              <w:pStyle w:val="NormalWeb"/>
              <w:spacing w:after="200"/>
              <w:ind w:left="180"/>
              <w:rPr>
                <w:rFonts w:ascii="Times New Roman" w:hAnsi="Times New Roman" w:cs="Times New Roman"/>
              </w:rPr>
            </w:pPr>
            <w:r w:rsidRPr="007649A8">
              <w:rPr>
                <w:rFonts w:ascii="Times New Roman" w:hAnsi="Times New Roman" w:cs="Times New Roman"/>
              </w:rPr>
              <w:t>2. </w:t>
            </w:r>
          </w:p>
        </w:tc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32820" w:rsidRPr="007649A8" w:rsidRDefault="00632820" w:rsidP="009804BB">
            <w:pPr>
              <w:pStyle w:val="NormalWeb"/>
              <w:rPr>
                <w:rFonts w:ascii="Times New Roman" w:hAnsi="Times New Roman" w:cs="Times New Roman"/>
              </w:rPr>
            </w:pPr>
            <w:r w:rsidRPr="007649A8">
              <w:rPr>
                <w:rFonts w:ascii="Times New Roman" w:hAnsi="Times New Roman" w:cs="Times New Roman"/>
              </w:rPr>
              <w:t>Филиал ГБУ ЛО «МФЦ» «Приозерский» 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32820" w:rsidRPr="007649A8" w:rsidRDefault="00632820" w:rsidP="009804BB">
            <w:pPr>
              <w:pStyle w:val="NormalWeb"/>
              <w:rPr>
                <w:rFonts w:ascii="Times New Roman" w:hAnsi="Times New Roman" w:cs="Times New Roman"/>
              </w:rPr>
            </w:pPr>
            <w:r w:rsidRPr="007649A8">
              <w:rPr>
                <w:rFonts w:ascii="Times New Roman" w:hAnsi="Times New Roman" w:cs="Times New Roman"/>
              </w:rPr>
              <w:t>188761, Россия, Ленинградская область, г. Приозерск, ул. Калинина, д. 51 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32820" w:rsidRPr="007649A8" w:rsidRDefault="00632820" w:rsidP="009804BB">
            <w:pPr>
              <w:pStyle w:val="NormalWeb"/>
              <w:rPr>
                <w:rFonts w:ascii="Times New Roman" w:hAnsi="Times New Roman" w:cs="Times New Roman"/>
              </w:rPr>
            </w:pPr>
            <w:r w:rsidRPr="007649A8">
              <w:rPr>
                <w:rFonts w:ascii="Times New Roman" w:hAnsi="Times New Roman" w:cs="Times New Roman"/>
              </w:rPr>
              <w:t>С 9.00 до 21.00, ежедневно,  </w:t>
            </w:r>
          </w:p>
          <w:p w:rsidR="00632820" w:rsidRPr="007649A8" w:rsidRDefault="00632820" w:rsidP="009804BB">
            <w:pPr>
              <w:pStyle w:val="NormalWeb"/>
              <w:rPr>
                <w:rFonts w:ascii="Times New Roman" w:hAnsi="Times New Roman" w:cs="Times New Roman"/>
              </w:rPr>
            </w:pPr>
            <w:r w:rsidRPr="007649A8">
              <w:rPr>
                <w:rFonts w:ascii="Times New Roman" w:hAnsi="Times New Roman" w:cs="Times New Roman"/>
              </w:rPr>
              <w:t>без перерыва </w:t>
            </w:r>
          </w:p>
        </w:tc>
        <w:tc>
          <w:tcPr>
            <w:tcW w:w="2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32820" w:rsidRPr="007649A8" w:rsidRDefault="00632820" w:rsidP="009804BB">
            <w:pPr>
              <w:pStyle w:val="NormalWeb"/>
              <w:spacing w:after="200"/>
              <w:rPr>
                <w:rFonts w:ascii="Times New Roman" w:hAnsi="Times New Roman" w:cs="Times New Roman"/>
              </w:rPr>
            </w:pPr>
            <w:r w:rsidRPr="007649A8">
              <w:rPr>
                <w:rFonts w:ascii="Times New Roman" w:hAnsi="Times New Roman" w:cs="Times New Roman"/>
                <w:u w:val="single"/>
              </w:rPr>
              <w:t>mfcprioz@gmail.com </w:t>
            </w: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32820" w:rsidRPr="007649A8" w:rsidRDefault="00632820" w:rsidP="009804BB">
            <w:pPr>
              <w:pStyle w:val="NormalWeb"/>
              <w:spacing w:after="200"/>
              <w:rPr>
                <w:rFonts w:ascii="Times New Roman" w:hAnsi="Times New Roman" w:cs="Times New Roman"/>
              </w:rPr>
            </w:pPr>
            <w:r w:rsidRPr="007649A8">
              <w:rPr>
                <w:rFonts w:ascii="Times New Roman" w:hAnsi="Times New Roman" w:cs="Times New Roman"/>
              </w:rPr>
              <w:t> </w:t>
            </w:r>
          </w:p>
        </w:tc>
      </w:tr>
      <w:tr w:rsidR="00632820" w:rsidRPr="007649A8">
        <w:tc>
          <w:tcPr>
            <w:tcW w:w="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32820" w:rsidRPr="007649A8" w:rsidRDefault="00632820" w:rsidP="009804BB">
            <w:pPr>
              <w:pStyle w:val="NormalWeb"/>
              <w:spacing w:after="200"/>
              <w:ind w:left="180"/>
              <w:rPr>
                <w:rFonts w:ascii="Times New Roman" w:hAnsi="Times New Roman" w:cs="Times New Roman"/>
              </w:rPr>
            </w:pPr>
            <w:r w:rsidRPr="007649A8">
              <w:rPr>
                <w:rFonts w:ascii="Times New Roman" w:hAnsi="Times New Roman" w:cs="Times New Roman"/>
              </w:rPr>
              <w:t>3. </w:t>
            </w:r>
          </w:p>
        </w:tc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32820" w:rsidRPr="007649A8" w:rsidRDefault="00632820" w:rsidP="009804BB">
            <w:pPr>
              <w:pStyle w:val="NormalWeb"/>
              <w:rPr>
                <w:rFonts w:ascii="Times New Roman" w:hAnsi="Times New Roman" w:cs="Times New Roman"/>
              </w:rPr>
            </w:pPr>
            <w:r w:rsidRPr="007649A8">
              <w:rPr>
                <w:rFonts w:ascii="Times New Roman" w:hAnsi="Times New Roman" w:cs="Times New Roman"/>
              </w:rPr>
              <w:t>Филиал ГБУ JIO «МФЦ» «Тосненский» 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32820" w:rsidRPr="007649A8" w:rsidRDefault="00632820" w:rsidP="009804BB">
            <w:pPr>
              <w:pStyle w:val="NormalWeb"/>
              <w:rPr>
                <w:rFonts w:ascii="Times New Roman" w:hAnsi="Times New Roman" w:cs="Times New Roman"/>
              </w:rPr>
            </w:pPr>
            <w:r w:rsidRPr="007649A8">
              <w:rPr>
                <w:rFonts w:ascii="Times New Roman" w:hAnsi="Times New Roman" w:cs="Times New Roman"/>
              </w:rPr>
              <w:t>187002, Россия, Ленинградская область, ул. Советская, д. 9 В 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32820" w:rsidRPr="007649A8" w:rsidRDefault="00632820" w:rsidP="009804BB">
            <w:pPr>
              <w:pStyle w:val="NormalWeb"/>
              <w:rPr>
                <w:rFonts w:ascii="Times New Roman" w:hAnsi="Times New Roman" w:cs="Times New Roman"/>
              </w:rPr>
            </w:pPr>
            <w:r w:rsidRPr="007649A8">
              <w:rPr>
                <w:rFonts w:ascii="Times New Roman" w:hAnsi="Times New Roman" w:cs="Times New Roman"/>
              </w:rPr>
              <w:t>С 9.00 до 21.00, ежедневно, </w:t>
            </w:r>
          </w:p>
          <w:p w:rsidR="00632820" w:rsidRPr="007649A8" w:rsidRDefault="00632820" w:rsidP="009804BB">
            <w:pPr>
              <w:pStyle w:val="NormalWeb"/>
              <w:rPr>
                <w:rFonts w:ascii="Times New Roman" w:hAnsi="Times New Roman" w:cs="Times New Roman"/>
              </w:rPr>
            </w:pPr>
            <w:r w:rsidRPr="007649A8">
              <w:rPr>
                <w:rFonts w:ascii="Times New Roman" w:hAnsi="Times New Roman" w:cs="Times New Roman"/>
              </w:rPr>
              <w:t>без перерыва </w:t>
            </w:r>
          </w:p>
        </w:tc>
        <w:tc>
          <w:tcPr>
            <w:tcW w:w="2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32820" w:rsidRPr="007649A8" w:rsidRDefault="00632820" w:rsidP="009804BB">
            <w:pPr>
              <w:pStyle w:val="NormalWeb"/>
              <w:spacing w:after="200"/>
              <w:rPr>
                <w:rFonts w:ascii="Times New Roman" w:hAnsi="Times New Roman" w:cs="Times New Roman"/>
              </w:rPr>
            </w:pPr>
            <w:r w:rsidRPr="007649A8">
              <w:rPr>
                <w:rFonts w:ascii="Times New Roman" w:hAnsi="Times New Roman" w:cs="Times New Roman"/>
                <w:u w:val="single"/>
              </w:rPr>
              <w:t>mfctosno@gmail.com </w:t>
            </w: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32820" w:rsidRPr="007649A8" w:rsidRDefault="00632820" w:rsidP="009804BB">
            <w:pPr>
              <w:pStyle w:val="NormalWeb"/>
              <w:spacing w:after="200"/>
              <w:rPr>
                <w:rFonts w:ascii="Times New Roman" w:hAnsi="Times New Roman" w:cs="Times New Roman"/>
              </w:rPr>
            </w:pPr>
            <w:r w:rsidRPr="007649A8">
              <w:rPr>
                <w:rFonts w:ascii="Times New Roman" w:hAnsi="Times New Roman" w:cs="Times New Roman"/>
              </w:rPr>
              <w:t> </w:t>
            </w:r>
          </w:p>
        </w:tc>
      </w:tr>
      <w:tr w:rsidR="00632820" w:rsidRPr="007649A8">
        <w:tc>
          <w:tcPr>
            <w:tcW w:w="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32820" w:rsidRPr="007649A8" w:rsidRDefault="00632820" w:rsidP="009804BB">
            <w:pPr>
              <w:pStyle w:val="NormalWeb"/>
              <w:spacing w:after="200"/>
              <w:ind w:left="180"/>
              <w:rPr>
                <w:rFonts w:ascii="Times New Roman" w:hAnsi="Times New Roman" w:cs="Times New Roman"/>
              </w:rPr>
            </w:pPr>
            <w:r w:rsidRPr="007649A8">
              <w:rPr>
                <w:rFonts w:ascii="Times New Roman" w:hAnsi="Times New Roman" w:cs="Times New Roman"/>
              </w:rPr>
              <w:t>4. </w:t>
            </w:r>
          </w:p>
        </w:tc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32820" w:rsidRPr="007649A8" w:rsidRDefault="00632820" w:rsidP="009804BB">
            <w:pPr>
              <w:pStyle w:val="NormalWeb"/>
              <w:rPr>
                <w:rFonts w:ascii="Times New Roman" w:hAnsi="Times New Roman" w:cs="Times New Roman"/>
              </w:rPr>
            </w:pPr>
            <w:r w:rsidRPr="007649A8">
              <w:rPr>
                <w:rFonts w:ascii="Times New Roman" w:hAnsi="Times New Roman" w:cs="Times New Roman"/>
              </w:rPr>
              <w:t>Филиал ГБУ ЛО «МФЦ» «Волосовский» 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32820" w:rsidRPr="007649A8" w:rsidRDefault="00632820" w:rsidP="009804BB">
            <w:pPr>
              <w:pStyle w:val="NormalWeb"/>
              <w:rPr>
                <w:rFonts w:ascii="Times New Roman" w:hAnsi="Times New Roman" w:cs="Times New Roman"/>
              </w:rPr>
            </w:pPr>
            <w:r w:rsidRPr="007649A8">
              <w:rPr>
                <w:rFonts w:ascii="Times New Roman" w:hAnsi="Times New Roman" w:cs="Times New Roman"/>
              </w:rPr>
              <w:t>187002, Россия, Ленинградская область, г.Волосово, ул.Усадьба СХТ, д.1 лит.А 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32820" w:rsidRPr="007649A8" w:rsidRDefault="00632820" w:rsidP="009804BB">
            <w:pPr>
              <w:pStyle w:val="NormalWeb"/>
              <w:rPr>
                <w:rFonts w:ascii="Times New Roman" w:hAnsi="Times New Roman" w:cs="Times New Roman"/>
              </w:rPr>
            </w:pPr>
            <w:r w:rsidRPr="007649A8">
              <w:rPr>
                <w:rFonts w:ascii="Times New Roman" w:hAnsi="Times New Roman" w:cs="Times New Roman"/>
              </w:rPr>
              <w:t>С 9.00 до 21.00, ежедневно, </w:t>
            </w:r>
          </w:p>
          <w:p w:rsidR="00632820" w:rsidRPr="007649A8" w:rsidRDefault="00632820" w:rsidP="009804BB">
            <w:pPr>
              <w:pStyle w:val="NormalWeb"/>
              <w:rPr>
                <w:rFonts w:ascii="Times New Roman" w:hAnsi="Times New Roman" w:cs="Times New Roman"/>
              </w:rPr>
            </w:pPr>
            <w:r w:rsidRPr="007649A8">
              <w:rPr>
                <w:rFonts w:ascii="Times New Roman" w:hAnsi="Times New Roman" w:cs="Times New Roman"/>
              </w:rPr>
              <w:t>без перерыва </w:t>
            </w:r>
          </w:p>
        </w:tc>
        <w:tc>
          <w:tcPr>
            <w:tcW w:w="2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32820" w:rsidRPr="007649A8" w:rsidRDefault="00632820" w:rsidP="009804BB">
            <w:pPr>
              <w:pStyle w:val="NormalWeb"/>
              <w:spacing w:after="200"/>
              <w:rPr>
                <w:rFonts w:ascii="Times New Roman" w:hAnsi="Times New Roman" w:cs="Times New Roman"/>
              </w:rPr>
            </w:pPr>
            <w:r w:rsidRPr="007649A8">
              <w:rPr>
                <w:rFonts w:ascii="Times New Roman" w:hAnsi="Times New Roman" w:cs="Times New Roman"/>
                <w:u w:val="single"/>
              </w:rPr>
              <w:t>mfcvolosovo@gmail.com </w:t>
            </w: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32820" w:rsidRPr="007649A8" w:rsidRDefault="00632820" w:rsidP="009804BB">
            <w:pPr>
              <w:pStyle w:val="NormalWeb"/>
              <w:spacing w:after="200"/>
              <w:rPr>
                <w:rFonts w:ascii="Times New Roman" w:hAnsi="Times New Roman" w:cs="Times New Roman"/>
              </w:rPr>
            </w:pPr>
            <w:r w:rsidRPr="007649A8">
              <w:rPr>
                <w:rFonts w:ascii="Times New Roman" w:hAnsi="Times New Roman" w:cs="Times New Roman"/>
              </w:rPr>
              <w:t> </w:t>
            </w:r>
          </w:p>
        </w:tc>
      </w:tr>
      <w:tr w:rsidR="00632820" w:rsidRPr="007649A8">
        <w:tc>
          <w:tcPr>
            <w:tcW w:w="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32820" w:rsidRPr="007649A8" w:rsidRDefault="00632820" w:rsidP="009804BB">
            <w:pPr>
              <w:pStyle w:val="NormalWeb"/>
              <w:ind w:left="180"/>
              <w:rPr>
                <w:rFonts w:ascii="Times New Roman" w:hAnsi="Times New Roman" w:cs="Times New Roman"/>
              </w:rPr>
            </w:pPr>
            <w:r w:rsidRPr="007649A8">
              <w:rPr>
                <w:rFonts w:ascii="Times New Roman" w:hAnsi="Times New Roman" w:cs="Times New Roman"/>
              </w:rPr>
              <w:t>5. </w:t>
            </w:r>
          </w:p>
        </w:tc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32820" w:rsidRPr="007649A8" w:rsidRDefault="00632820" w:rsidP="009804BB">
            <w:pPr>
              <w:pStyle w:val="NormalWeb"/>
              <w:rPr>
                <w:rFonts w:ascii="Times New Roman" w:hAnsi="Times New Roman" w:cs="Times New Roman"/>
              </w:rPr>
            </w:pPr>
            <w:r w:rsidRPr="007649A8">
              <w:rPr>
                <w:rFonts w:ascii="Times New Roman" w:hAnsi="Times New Roman" w:cs="Times New Roman"/>
              </w:rPr>
              <w:t>Филиал ГБУ ЛО «МФЦ»  </w:t>
            </w:r>
          </w:p>
          <w:p w:rsidR="00632820" w:rsidRPr="007649A8" w:rsidRDefault="00632820" w:rsidP="009804BB">
            <w:pPr>
              <w:pStyle w:val="NormalWeb"/>
              <w:rPr>
                <w:rFonts w:ascii="Times New Roman" w:hAnsi="Times New Roman" w:cs="Times New Roman"/>
              </w:rPr>
            </w:pPr>
            <w:r w:rsidRPr="007649A8">
              <w:rPr>
                <w:rFonts w:ascii="Times New Roman" w:hAnsi="Times New Roman" w:cs="Times New Roman"/>
              </w:rPr>
              <w:t>«Выборгский» </w:t>
            </w:r>
          </w:p>
          <w:p w:rsidR="00632820" w:rsidRPr="007649A8" w:rsidRDefault="00632820" w:rsidP="009804BB">
            <w:pPr>
              <w:pStyle w:val="NormalWeb"/>
              <w:rPr>
                <w:rFonts w:ascii="Times New Roman" w:hAnsi="Times New Roman" w:cs="Times New Roman"/>
              </w:rPr>
            </w:pPr>
            <w:r w:rsidRPr="007649A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632820" w:rsidRPr="007649A8" w:rsidRDefault="00632820" w:rsidP="009804BB">
            <w:pPr>
              <w:pStyle w:val="NormalWeb"/>
              <w:rPr>
                <w:rFonts w:ascii="Times New Roman" w:hAnsi="Times New Roman" w:cs="Times New Roman"/>
              </w:rPr>
            </w:pPr>
            <w:r w:rsidRPr="007649A8">
              <w:rPr>
                <w:rFonts w:ascii="Times New Roman" w:hAnsi="Times New Roman" w:cs="Times New Roman"/>
              </w:rPr>
              <w:t>188800, Россия, Ленинградская область, г.Выборг, ул. Вокзальная, д.13 </w:t>
            </w:r>
          </w:p>
          <w:p w:rsidR="00632820" w:rsidRPr="007649A8" w:rsidRDefault="00632820" w:rsidP="009804BB">
            <w:pPr>
              <w:pStyle w:val="NormalWeb"/>
              <w:rPr>
                <w:rFonts w:ascii="Times New Roman" w:hAnsi="Times New Roman" w:cs="Times New Roman"/>
              </w:rPr>
            </w:pPr>
            <w:r w:rsidRPr="007649A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32820" w:rsidRPr="007649A8" w:rsidRDefault="00632820" w:rsidP="009804BB">
            <w:pPr>
              <w:pStyle w:val="NormalWeb"/>
              <w:rPr>
                <w:rFonts w:ascii="Times New Roman" w:hAnsi="Times New Roman" w:cs="Times New Roman"/>
              </w:rPr>
            </w:pPr>
            <w:r w:rsidRPr="007649A8">
              <w:rPr>
                <w:rFonts w:ascii="Times New Roman" w:hAnsi="Times New Roman" w:cs="Times New Roman"/>
              </w:rPr>
              <w:t>С 9.00 до 21.00, ежедневно, </w:t>
            </w:r>
          </w:p>
          <w:p w:rsidR="00632820" w:rsidRPr="007649A8" w:rsidRDefault="00632820" w:rsidP="009804BB">
            <w:pPr>
              <w:pStyle w:val="NormalWeb"/>
              <w:rPr>
                <w:rFonts w:ascii="Times New Roman" w:hAnsi="Times New Roman" w:cs="Times New Roman"/>
              </w:rPr>
            </w:pPr>
            <w:r w:rsidRPr="007649A8">
              <w:rPr>
                <w:rFonts w:ascii="Times New Roman" w:hAnsi="Times New Roman" w:cs="Times New Roman"/>
              </w:rPr>
              <w:t>без перерыва </w:t>
            </w:r>
          </w:p>
        </w:tc>
        <w:tc>
          <w:tcPr>
            <w:tcW w:w="2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32820" w:rsidRPr="007649A8" w:rsidRDefault="00632820" w:rsidP="009804BB">
            <w:pPr>
              <w:pStyle w:val="NormalWeb"/>
              <w:rPr>
                <w:rFonts w:ascii="Times New Roman" w:hAnsi="Times New Roman" w:cs="Times New Roman"/>
              </w:rPr>
            </w:pPr>
            <w:r w:rsidRPr="007649A8">
              <w:rPr>
                <w:rFonts w:ascii="Times New Roman" w:hAnsi="Times New Roman" w:cs="Times New Roman"/>
                <w:u w:val="single"/>
              </w:rPr>
              <w:t>mfcvyborg@gmail.com </w:t>
            </w:r>
          </w:p>
          <w:p w:rsidR="00632820" w:rsidRPr="007649A8" w:rsidRDefault="00632820" w:rsidP="009804BB">
            <w:pPr>
              <w:pStyle w:val="NormalWeb"/>
              <w:rPr>
                <w:rFonts w:ascii="Times New Roman" w:hAnsi="Times New Roman" w:cs="Times New Roman"/>
              </w:rPr>
            </w:pPr>
            <w:r w:rsidRPr="007649A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32820" w:rsidRPr="007649A8" w:rsidRDefault="00632820" w:rsidP="009804BB">
            <w:pPr>
              <w:pStyle w:val="NormalWeb"/>
              <w:rPr>
                <w:rFonts w:ascii="Times New Roman" w:hAnsi="Times New Roman" w:cs="Times New Roman"/>
              </w:rPr>
            </w:pPr>
            <w:r w:rsidRPr="007649A8">
              <w:rPr>
                <w:rFonts w:ascii="Times New Roman" w:hAnsi="Times New Roman" w:cs="Times New Roman"/>
              </w:rPr>
              <w:t> </w:t>
            </w:r>
          </w:p>
        </w:tc>
      </w:tr>
      <w:tr w:rsidR="00632820" w:rsidRPr="007649A8">
        <w:tc>
          <w:tcPr>
            <w:tcW w:w="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32820" w:rsidRPr="007649A8" w:rsidRDefault="00632820" w:rsidP="009804BB">
            <w:pPr>
              <w:pStyle w:val="NormalWeb"/>
              <w:spacing w:after="200"/>
              <w:ind w:left="180"/>
              <w:rPr>
                <w:rFonts w:ascii="Times New Roman" w:hAnsi="Times New Roman" w:cs="Times New Roman"/>
              </w:rPr>
            </w:pPr>
            <w:r w:rsidRPr="007649A8">
              <w:rPr>
                <w:rFonts w:ascii="Times New Roman" w:hAnsi="Times New Roman" w:cs="Times New Roman"/>
              </w:rPr>
              <w:t>6. </w:t>
            </w:r>
          </w:p>
        </w:tc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32820" w:rsidRPr="007649A8" w:rsidRDefault="00632820" w:rsidP="009804BB">
            <w:pPr>
              <w:pStyle w:val="NormalWeb"/>
              <w:rPr>
                <w:rFonts w:ascii="Times New Roman" w:hAnsi="Times New Roman" w:cs="Times New Roman"/>
              </w:rPr>
            </w:pPr>
            <w:r w:rsidRPr="007649A8">
              <w:rPr>
                <w:rFonts w:ascii="Times New Roman" w:hAnsi="Times New Roman" w:cs="Times New Roman"/>
              </w:rPr>
              <w:t>Филиал ГБУ ЛО «МФЦ»  </w:t>
            </w:r>
          </w:p>
          <w:p w:rsidR="00632820" w:rsidRPr="007649A8" w:rsidRDefault="00632820" w:rsidP="009804BB">
            <w:pPr>
              <w:pStyle w:val="NormalWeb"/>
              <w:rPr>
                <w:rFonts w:ascii="Times New Roman" w:hAnsi="Times New Roman" w:cs="Times New Roman"/>
              </w:rPr>
            </w:pPr>
            <w:r w:rsidRPr="007649A8">
              <w:rPr>
                <w:rFonts w:ascii="Times New Roman" w:hAnsi="Times New Roman" w:cs="Times New Roman"/>
              </w:rPr>
              <w:t>«Тихвинский» </w:t>
            </w:r>
          </w:p>
          <w:p w:rsidR="00632820" w:rsidRPr="007649A8" w:rsidRDefault="00632820" w:rsidP="009804BB">
            <w:pPr>
              <w:pStyle w:val="NormalWeb"/>
              <w:rPr>
                <w:rFonts w:ascii="Times New Roman" w:hAnsi="Times New Roman" w:cs="Times New Roman"/>
              </w:rPr>
            </w:pPr>
            <w:r w:rsidRPr="007649A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632820" w:rsidRPr="007649A8" w:rsidRDefault="00632820" w:rsidP="009804BB">
            <w:pPr>
              <w:pStyle w:val="NormalWeb"/>
              <w:rPr>
                <w:rFonts w:ascii="Times New Roman" w:hAnsi="Times New Roman" w:cs="Times New Roman"/>
              </w:rPr>
            </w:pPr>
            <w:r w:rsidRPr="007649A8">
              <w:rPr>
                <w:rFonts w:ascii="Times New Roman" w:hAnsi="Times New Roman" w:cs="Times New Roman"/>
              </w:rPr>
              <w:t>187550, Ленинградская область, г.Тихвин, 1микрорайон, д.2 </w:t>
            </w:r>
          </w:p>
          <w:p w:rsidR="00632820" w:rsidRPr="007649A8" w:rsidRDefault="00632820" w:rsidP="009804BB">
            <w:pPr>
              <w:pStyle w:val="NormalWeb"/>
              <w:rPr>
                <w:rFonts w:ascii="Times New Roman" w:hAnsi="Times New Roman" w:cs="Times New Roman"/>
              </w:rPr>
            </w:pPr>
            <w:r w:rsidRPr="007649A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32820" w:rsidRPr="007649A8" w:rsidRDefault="00632820" w:rsidP="009804BB">
            <w:pPr>
              <w:pStyle w:val="NormalWeb"/>
              <w:rPr>
                <w:rFonts w:ascii="Times New Roman" w:hAnsi="Times New Roman" w:cs="Times New Roman"/>
              </w:rPr>
            </w:pPr>
            <w:r w:rsidRPr="007649A8">
              <w:rPr>
                <w:rFonts w:ascii="Times New Roman" w:hAnsi="Times New Roman" w:cs="Times New Roman"/>
              </w:rPr>
              <w:t>С 9.00 до 21.00, ежедневно, </w:t>
            </w:r>
          </w:p>
          <w:p w:rsidR="00632820" w:rsidRPr="007649A8" w:rsidRDefault="00632820" w:rsidP="009804BB">
            <w:pPr>
              <w:pStyle w:val="NormalWeb"/>
              <w:rPr>
                <w:rFonts w:ascii="Times New Roman" w:hAnsi="Times New Roman" w:cs="Times New Roman"/>
              </w:rPr>
            </w:pPr>
            <w:r w:rsidRPr="007649A8">
              <w:rPr>
                <w:rFonts w:ascii="Times New Roman" w:hAnsi="Times New Roman" w:cs="Times New Roman"/>
              </w:rPr>
              <w:t>без перерыва </w:t>
            </w:r>
          </w:p>
        </w:tc>
        <w:tc>
          <w:tcPr>
            <w:tcW w:w="2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32820" w:rsidRPr="007649A8" w:rsidRDefault="00632820" w:rsidP="009804BB">
            <w:pPr>
              <w:pStyle w:val="NormalWeb"/>
              <w:spacing w:after="200"/>
              <w:rPr>
                <w:rFonts w:ascii="Times New Roman" w:hAnsi="Times New Roman" w:cs="Times New Roman"/>
              </w:rPr>
            </w:pPr>
            <w:r w:rsidRPr="007649A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32820" w:rsidRPr="007649A8" w:rsidRDefault="00632820" w:rsidP="009804BB">
            <w:pPr>
              <w:pStyle w:val="NormalWeb"/>
              <w:spacing w:after="200"/>
              <w:rPr>
                <w:rFonts w:ascii="Times New Roman" w:hAnsi="Times New Roman" w:cs="Times New Roman"/>
              </w:rPr>
            </w:pPr>
            <w:r w:rsidRPr="007649A8">
              <w:rPr>
                <w:rFonts w:ascii="Times New Roman" w:hAnsi="Times New Roman" w:cs="Times New Roman"/>
              </w:rPr>
              <w:t> </w:t>
            </w:r>
          </w:p>
        </w:tc>
      </w:tr>
      <w:tr w:rsidR="00632820" w:rsidRPr="007649A8">
        <w:tc>
          <w:tcPr>
            <w:tcW w:w="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32820" w:rsidRPr="007649A8" w:rsidRDefault="00632820" w:rsidP="009804BB">
            <w:pPr>
              <w:pStyle w:val="NormalWeb"/>
              <w:ind w:left="180"/>
              <w:rPr>
                <w:rFonts w:ascii="Times New Roman" w:hAnsi="Times New Roman" w:cs="Times New Roman"/>
              </w:rPr>
            </w:pPr>
            <w:r w:rsidRPr="007649A8">
              <w:rPr>
                <w:rFonts w:ascii="Times New Roman" w:hAnsi="Times New Roman" w:cs="Times New Roman"/>
              </w:rPr>
              <w:t>7. </w:t>
            </w:r>
          </w:p>
        </w:tc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32820" w:rsidRPr="007649A8" w:rsidRDefault="00632820" w:rsidP="009804BB">
            <w:pPr>
              <w:pStyle w:val="NormalWeb"/>
              <w:rPr>
                <w:rFonts w:ascii="Times New Roman" w:hAnsi="Times New Roman" w:cs="Times New Roman"/>
              </w:rPr>
            </w:pPr>
            <w:r w:rsidRPr="007649A8">
              <w:rPr>
                <w:rFonts w:ascii="Times New Roman" w:hAnsi="Times New Roman" w:cs="Times New Roman"/>
              </w:rPr>
              <w:t>ГБУ ЛО «МФЦ» 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32820" w:rsidRPr="007649A8" w:rsidRDefault="00632820" w:rsidP="009804BB">
            <w:pPr>
              <w:pStyle w:val="NormalWeb"/>
              <w:rPr>
                <w:rFonts w:ascii="Times New Roman" w:hAnsi="Times New Roman" w:cs="Times New Roman"/>
              </w:rPr>
            </w:pPr>
            <w:r w:rsidRPr="007649A8">
              <w:rPr>
                <w:rFonts w:ascii="Times New Roman" w:hAnsi="Times New Roman" w:cs="Times New Roman"/>
              </w:rPr>
              <w:t>188641, Россия, Ленинградская область, Всеволожский район, дер. Новосаратовка- центр, д.8. Почтовый адрес: 191311, Россия, Санкт-Петербург, ул. Смольного, д.3, литер А. 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32820" w:rsidRPr="007649A8" w:rsidRDefault="00632820" w:rsidP="009804BB">
            <w:pPr>
              <w:pStyle w:val="NormalWeb"/>
              <w:rPr>
                <w:rFonts w:ascii="Times New Roman" w:hAnsi="Times New Roman" w:cs="Times New Roman"/>
              </w:rPr>
            </w:pPr>
            <w:r w:rsidRPr="007649A8">
              <w:rPr>
                <w:rFonts w:ascii="Times New Roman" w:hAnsi="Times New Roman" w:cs="Times New Roman"/>
              </w:rPr>
              <w:t>пн-чт –  </w:t>
            </w:r>
          </w:p>
          <w:p w:rsidR="00632820" w:rsidRPr="007649A8" w:rsidRDefault="00632820" w:rsidP="009804BB">
            <w:pPr>
              <w:pStyle w:val="NormalWeb"/>
              <w:rPr>
                <w:rFonts w:ascii="Times New Roman" w:hAnsi="Times New Roman" w:cs="Times New Roman"/>
              </w:rPr>
            </w:pPr>
            <w:r w:rsidRPr="007649A8">
              <w:rPr>
                <w:rFonts w:ascii="Times New Roman" w:hAnsi="Times New Roman" w:cs="Times New Roman"/>
              </w:rPr>
              <w:t>с 9.00 до 18.00,  </w:t>
            </w:r>
          </w:p>
          <w:p w:rsidR="00632820" w:rsidRPr="007649A8" w:rsidRDefault="00632820" w:rsidP="009804BB">
            <w:pPr>
              <w:pStyle w:val="NormalWeb"/>
              <w:rPr>
                <w:rFonts w:ascii="Times New Roman" w:hAnsi="Times New Roman" w:cs="Times New Roman"/>
              </w:rPr>
            </w:pPr>
            <w:r w:rsidRPr="007649A8">
              <w:rPr>
                <w:rFonts w:ascii="Times New Roman" w:hAnsi="Times New Roman" w:cs="Times New Roman"/>
              </w:rPr>
              <w:t>пт. –  </w:t>
            </w:r>
          </w:p>
          <w:p w:rsidR="00632820" w:rsidRPr="007649A8" w:rsidRDefault="00632820" w:rsidP="009804BB">
            <w:pPr>
              <w:pStyle w:val="NormalWeb"/>
              <w:rPr>
                <w:rFonts w:ascii="Times New Roman" w:hAnsi="Times New Roman" w:cs="Times New Roman"/>
              </w:rPr>
            </w:pPr>
            <w:r w:rsidRPr="007649A8">
              <w:rPr>
                <w:rFonts w:ascii="Times New Roman" w:hAnsi="Times New Roman" w:cs="Times New Roman"/>
              </w:rPr>
              <w:t>с 9.00 до 17.00, перерыв с </w:t>
            </w:r>
          </w:p>
          <w:p w:rsidR="00632820" w:rsidRPr="007649A8" w:rsidRDefault="00632820" w:rsidP="009804BB">
            <w:pPr>
              <w:pStyle w:val="NormalWeb"/>
              <w:rPr>
                <w:rFonts w:ascii="Times New Roman" w:hAnsi="Times New Roman" w:cs="Times New Roman"/>
              </w:rPr>
            </w:pPr>
            <w:r w:rsidRPr="007649A8">
              <w:rPr>
                <w:rFonts w:ascii="Times New Roman" w:hAnsi="Times New Roman" w:cs="Times New Roman"/>
              </w:rPr>
              <w:t>13.00 до 13.48, выходные дни - </w:t>
            </w:r>
          </w:p>
          <w:p w:rsidR="00632820" w:rsidRPr="007649A8" w:rsidRDefault="00632820" w:rsidP="009804BB">
            <w:pPr>
              <w:pStyle w:val="NormalWeb"/>
              <w:rPr>
                <w:rFonts w:ascii="Times New Roman" w:hAnsi="Times New Roman" w:cs="Times New Roman"/>
              </w:rPr>
            </w:pPr>
            <w:r w:rsidRPr="007649A8">
              <w:rPr>
                <w:rFonts w:ascii="Times New Roman" w:hAnsi="Times New Roman" w:cs="Times New Roman"/>
              </w:rPr>
              <w:t>сб, вс. </w:t>
            </w:r>
          </w:p>
        </w:tc>
        <w:tc>
          <w:tcPr>
            <w:tcW w:w="2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32820" w:rsidRPr="007649A8" w:rsidRDefault="00632820" w:rsidP="009804BB">
            <w:pPr>
              <w:pStyle w:val="NormalWeb"/>
              <w:ind w:left="80"/>
              <w:rPr>
                <w:rFonts w:ascii="Times New Roman" w:hAnsi="Times New Roman" w:cs="Times New Roman"/>
              </w:rPr>
            </w:pPr>
            <w:r w:rsidRPr="007649A8">
              <w:rPr>
                <w:rFonts w:ascii="Times New Roman" w:hAnsi="Times New Roman" w:cs="Times New Roman"/>
                <w:u w:val="single"/>
              </w:rPr>
              <w:t>mfc-info@lenreg.ru</w:t>
            </w:r>
            <w:r w:rsidRPr="007649A8">
              <w:rPr>
                <w:rFonts w:ascii="Times New Roman" w:hAnsi="Times New Roman" w:cs="Times New Roman"/>
                <w:b/>
                <w:bCs/>
              </w:rPr>
              <w:t>. </w:t>
            </w: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32820" w:rsidRPr="007649A8" w:rsidRDefault="00632820" w:rsidP="009804BB">
            <w:pPr>
              <w:pStyle w:val="NormalWeb"/>
              <w:jc w:val="center"/>
              <w:rPr>
                <w:rFonts w:ascii="Times New Roman" w:hAnsi="Times New Roman" w:cs="Times New Roman"/>
              </w:rPr>
            </w:pPr>
            <w:r w:rsidRPr="007649A8">
              <w:rPr>
                <w:rFonts w:ascii="Times New Roman" w:hAnsi="Times New Roman" w:cs="Times New Roman"/>
              </w:rPr>
              <w:t>577-47-30 </w:t>
            </w:r>
          </w:p>
        </w:tc>
      </w:tr>
    </w:tbl>
    <w:p w:rsidR="00632820" w:rsidRPr="007649A8" w:rsidRDefault="00632820" w:rsidP="008C7216">
      <w:pPr>
        <w:pStyle w:val="NormalWeb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> </w:t>
      </w:r>
    </w:p>
    <w:p w:rsidR="00632820" w:rsidRPr="007649A8" w:rsidRDefault="00632820" w:rsidP="008C7216">
      <w:pPr>
        <w:pStyle w:val="NormalWeb"/>
        <w:jc w:val="right"/>
        <w:rPr>
          <w:rFonts w:ascii="Times New Roman" w:hAnsi="Times New Roman" w:cs="Times New Roman"/>
        </w:rPr>
      </w:pPr>
    </w:p>
    <w:p w:rsidR="00632820" w:rsidRPr="007649A8" w:rsidRDefault="00632820" w:rsidP="008C7216">
      <w:pPr>
        <w:pStyle w:val="c1e0e7eee2fbe9"/>
        <w:pageBreakBefore/>
        <w:jc w:val="right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 xml:space="preserve">Приложение 2  </w:t>
      </w:r>
    </w:p>
    <w:p w:rsidR="00632820" w:rsidRPr="007649A8" w:rsidRDefault="00632820" w:rsidP="008C7216">
      <w:pPr>
        <w:pStyle w:val="NormalWeb"/>
        <w:jc w:val="right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 xml:space="preserve">к административному регламенту  </w:t>
      </w:r>
    </w:p>
    <w:p w:rsidR="00632820" w:rsidRPr="007649A8" w:rsidRDefault="00632820" w:rsidP="008C7216">
      <w:pPr>
        <w:pStyle w:val="NormalWeb"/>
        <w:jc w:val="right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>_____________________________________________ </w:t>
      </w:r>
    </w:p>
    <w:p w:rsidR="00632820" w:rsidRPr="007649A8" w:rsidRDefault="00632820" w:rsidP="008C7216">
      <w:pPr>
        <w:pStyle w:val="NormalWeb"/>
        <w:jc w:val="right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>(руководителю органа местного самоуправления) </w:t>
      </w:r>
    </w:p>
    <w:p w:rsidR="00632820" w:rsidRPr="007649A8" w:rsidRDefault="00632820" w:rsidP="008C7216">
      <w:pPr>
        <w:pStyle w:val="NormalWeb"/>
        <w:jc w:val="right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>____________________________________________, </w:t>
      </w:r>
    </w:p>
    <w:p w:rsidR="00632820" w:rsidRPr="007649A8" w:rsidRDefault="00632820" w:rsidP="008C7216">
      <w:pPr>
        <w:pStyle w:val="NormalWeb"/>
        <w:jc w:val="right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>(Ф.И.О. заявителя) </w:t>
      </w:r>
    </w:p>
    <w:p w:rsidR="00632820" w:rsidRPr="007649A8" w:rsidRDefault="00632820" w:rsidP="008C7216">
      <w:pPr>
        <w:pStyle w:val="NormalWeb"/>
        <w:jc w:val="right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>_____________________________________________ </w:t>
      </w:r>
    </w:p>
    <w:p w:rsidR="00632820" w:rsidRPr="007649A8" w:rsidRDefault="00632820" w:rsidP="008C7216">
      <w:pPr>
        <w:pStyle w:val="NormalWeb"/>
        <w:jc w:val="right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>(адрес проживания) </w:t>
      </w:r>
    </w:p>
    <w:p w:rsidR="00632820" w:rsidRPr="007649A8" w:rsidRDefault="00632820" w:rsidP="008C7216">
      <w:pPr>
        <w:pStyle w:val="NormalWeb"/>
        <w:jc w:val="right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>контактный телефон __________________________ </w:t>
      </w:r>
    </w:p>
    <w:p w:rsidR="00632820" w:rsidRPr="007649A8" w:rsidRDefault="00632820" w:rsidP="008C7216">
      <w:pPr>
        <w:pStyle w:val="NormalWeb"/>
        <w:jc w:val="right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> </w:t>
      </w:r>
    </w:p>
    <w:p w:rsidR="00632820" w:rsidRPr="007649A8" w:rsidRDefault="00632820" w:rsidP="008C7216">
      <w:pPr>
        <w:pStyle w:val="NormalWeb"/>
        <w:jc w:val="right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> </w:t>
      </w:r>
    </w:p>
    <w:p w:rsidR="00632820" w:rsidRPr="007649A8" w:rsidRDefault="00632820" w:rsidP="008C7216">
      <w:pPr>
        <w:pStyle w:val="NormalWeb"/>
        <w:jc w:val="right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> </w:t>
      </w:r>
    </w:p>
    <w:p w:rsidR="00632820" w:rsidRPr="007649A8" w:rsidRDefault="00632820" w:rsidP="008C7216">
      <w:pPr>
        <w:pStyle w:val="NormalWeb"/>
        <w:jc w:val="center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>ЗАЯВЛЕНИЕ </w:t>
      </w:r>
    </w:p>
    <w:p w:rsidR="00632820" w:rsidRPr="007649A8" w:rsidRDefault="00632820" w:rsidP="008C7216">
      <w:pPr>
        <w:pStyle w:val="NormalWeb"/>
        <w:jc w:val="center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> </w:t>
      </w:r>
    </w:p>
    <w:p w:rsidR="00632820" w:rsidRPr="007649A8" w:rsidRDefault="00632820" w:rsidP="006E13F8">
      <w:pPr>
        <w:pStyle w:val="NormalWeb"/>
        <w:jc w:val="both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>В связи с продажей комнаты площадью ___________ кв. м, расположенной по </w:t>
      </w:r>
    </w:p>
    <w:p w:rsidR="00632820" w:rsidRPr="007649A8" w:rsidRDefault="00632820" w:rsidP="006E13F8">
      <w:pPr>
        <w:pStyle w:val="NormalWeb"/>
        <w:jc w:val="both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>адресу: __________________________________________________________________, </w:t>
      </w:r>
    </w:p>
    <w:p w:rsidR="00632820" w:rsidRPr="007649A8" w:rsidRDefault="00632820" w:rsidP="006E13F8">
      <w:pPr>
        <w:pStyle w:val="NormalWeb"/>
        <w:jc w:val="both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>принадлежащей на праве собственности ______________________________________ </w:t>
      </w:r>
    </w:p>
    <w:p w:rsidR="00632820" w:rsidRPr="007649A8" w:rsidRDefault="00632820" w:rsidP="006E13F8">
      <w:pPr>
        <w:pStyle w:val="NormalWeb"/>
        <w:jc w:val="both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>__________________________________________________________________________, </w:t>
      </w:r>
    </w:p>
    <w:p w:rsidR="00632820" w:rsidRPr="007649A8" w:rsidRDefault="00632820" w:rsidP="006E13F8">
      <w:pPr>
        <w:pStyle w:val="NormalWeb"/>
        <w:jc w:val="both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>(Ф.И.О. физического лица/полное наименование юридического лица) </w:t>
      </w:r>
    </w:p>
    <w:p w:rsidR="00632820" w:rsidRPr="007649A8" w:rsidRDefault="00632820" w:rsidP="006E13F8">
      <w:pPr>
        <w:pStyle w:val="NormalWeb"/>
        <w:jc w:val="both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>прошу выдать справку об отказе от преимущественного права покупки доли в </w:t>
      </w:r>
    </w:p>
    <w:p w:rsidR="00632820" w:rsidRPr="007649A8" w:rsidRDefault="00632820" w:rsidP="006E13F8">
      <w:pPr>
        <w:pStyle w:val="NormalWeb"/>
        <w:jc w:val="both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>праве общей долевой собственности на жилые помещения. </w:t>
      </w:r>
    </w:p>
    <w:p w:rsidR="00632820" w:rsidRPr="007649A8" w:rsidRDefault="00632820" w:rsidP="006E13F8">
      <w:pPr>
        <w:pStyle w:val="NormalWeb"/>
        <w:jc w:val="both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>Стоимость комнаты ____________________________________________________. </w:t>
      </w:r>
    </w:p>
    <w:p w:rsidR="00632820" w:rsidRPr="007649A8" w:rsidRDefault="00632820" w:rsidP="006E13F8">
      <w:pPr>
        <w:pStyle w:val="NormalWeb"/>
        <w:jc w:val="both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>(сумму указывать цифрами и прописью) </w:t>
      </w:r>
    </w:p>
    <w:p w:rsidR="00632820" w:rsidRPr="007649A8" w:rsidRDefault="00632820" w:rsidP="006E13F8">
      <w:pPr>
        <w:pStyle w:val="NormalWeb"/>
        <w:jc w:val="both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>В соответствии с требованиями статьи 9 Федерального закона </w:t>
      </w:r>
    </w:p>
    <w:p w:rsidR="00632820" w:rsidRPr="007649A8" w:rsidRDefault="00632820" w:rsidP="006E13F8">
      <w:pPr>
        <w:pStyle w:val="NormalWeb"/>
        <w:jc w:val="both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>от 27.07.2006 N 152-ФЗ "О персональных данных" подтверждаю свое согласие </w:t>
      </w:r>
    </w:p>
    <w:p w:rsidR="00632820" w:rsidRPr="007649A8" w:rsidRDefault="00632820" w:rsidP="006E13F8">
      <w:pPr>
        <w:pStyle w:val="NormalWeb"/>
        <w:jc w:val="both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>на обработку моих персональных данных, необходимых для предоставления </w:t>
      </w:r>
    </w:p>
    <w:p w:rsidR="00632820" w:rsidRPr="007649A8" w:rsidRDefault="00632820" w:rsidP="006E13F8">
      <w:pPr>
        <w:pStyle w:val="NormalWeb"/>
        <w:jc w:val="both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>муниципальной услуги при условии, что обработка персональных данных </w:t>
      </w:r>
    </w:p>
    <w:p w:rsidR="00632820" w:rsidRPr="007649A8" w:rsidRDefault="00632820" w:rsidP="006E13F8">
      <w:pPr>
        <w:pStyle w:val="NormalWeb"/>
        <w:jc w:val="both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>осуществляется строго лицом, уполномоченным на осуществление работы с </w:t>
      </w:r>
    </w:p>
    <w:p w:rsidR="00632820" w:rsidRPr="007649A8" w:rsidRDefault="00632820" w:rsidP="006E13F8">
      <w:pPr>
        <w:pStyle w:val="NormalWeb"/>
        <w:jc w:val="both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>персональными данными, обязанным сохранять служебную информацию, ставшую </w:t>
      </w:r>
    </w:p>
    <w:p w:rsidR="00632820" w:rsidRPr="007649A8" w:rsidRDefault="00632820" w:rsidP="006E13F8">
      <w:pPr>
        <w:pStyle w:val="NormalWeb"/>
        <w:jc w:val="both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>ему известной в связи с исполнением должностных обязанностей. </w:t>
      </w:r>
    </w:p>
    <w:p w:rsidR="00632820" w:rsidRPr="007649A8" w:rsidRDefault="00632820" w:rsidP="008C7216">
      <w:pPr>
        <w:pStyle w:val="NormalWeb"/>
        <w:jc w:val="both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> </w:t>
      </w:r>
    </w:p>
    <w:p w:rsidR="00632820" w:rsidRPr="007649A8" w:rsidRDefault="00632820" w:rsidP="008C7216">
      <w:pPr>
        <w:pStyle w:val="NormalWeb"/>
        <w:jc w:val="both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>Приложение: </w:t>
      </w:r>
    </w:p>
    <w:p w:rsidR="00632820" w:rsidRPr="007649A8" w:rsidRDefault="00632820" w:rsidP="008C7216">
      <w:pPr>
        <w:pStyle w:val="NormalWeb"/>
        <w:jc w:val="both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> </w:t>
      </w:r>
    </w:p>
    <w:p w:rsidR="00632820" w:rsidRPr="007649A8" w:rsidRDefault="00632820" w:rsidP="008C7216">
      <w:pPr>
        <w:pStyle w:val="NormalWeb"/>
        <w:jc w:val="both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>"____" _____________ 20__ г. ______________________________ </w:t>
      </w:r>
    </w:p>
    <w:p w:rsidR="00632820" w:rsidRPr="007649A8" w:rsidRDefault="00632820" w:rsidP="008C7216">
      <w:pPr>
        <w:pStyle w:val="NormalWeb"/>
        <w:jc w:val="both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>(подпись заявителя) </w:t>
      </w:r>
    </w:p>
    <w:p w:rsidR="00632820" w:rsidRPr="007649A8" w:rsidRDefault="00632820" w:rsidP="008C7216">
      <w:pPr>
        <w:pStyle w:val="NormalWeb"/>
        <w:jc w:val="right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> </w:t>
      </w:r>
    </w:p>
    <w:p w:rsidR="00632820" w:rsidRPr="007649A8" w:rsidRDefault="00632820" w:rsidP="008C7216">
      <w:pPr>
        <w:pStyle w:val="NormalWeb"/>
        <w:jc w:val="right"/>
        <w:rPr>
          <w:rFonts w:ascii="Times New Roman" w:hAnsi="Times New Roman" w:cs="Times New Roman"/>
        </w:rPr>
      </w:pPr>
    </w:p>
    <w:p w:rsidR="00632820" w:rsidRPr="007649A8" w:rsidRDefault="00632820" w:rsidP="008C7216">
      <w:pPr>
        <w:pStyle w:val="c1e0e7eee2fbe9"/>
        <w:pageBreakBefore/>
        <w:jc w:val="right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 xml:space="preserve">Приложение 3  </w:t>
      </w:r>
    </w:p>
    <w:p w:rsidR="00632820" w:rsidRPr="007649A8" w:rsidRDefault="00632820" w:rsidP="008C7216">
      <w:pPr>
        <w:pStyle w:val="NormalWeb"/>
        <w:jc w:val="right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 xml:space="preserve">к административному регламенту </w:t>
      </w:r>
    </w:p>
    <w:p w:rsidR="00632820" w:rsidRPr="007649A8" w:rsidRDefault="00632820" w:rsidP="008C7216">
      <w:pPr>
        <w:pStyle w:val="NormalWeb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> </w:t>
      </w:r>
    </w:p>
    <w:p w:rsidR="00632820" w:rsidRPr="007649A8" w:rsidRDefault="00632820" w:rsidP="008C7216">
      <w:pPr>
        <w:pStyle w:val="NormalWeb"/>
        <w:jc w:val="center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>ЖУРНАЛ </w:t>
      </w:r>
    </w:p>
    <w:p w:rsidR="00632820" w:rsidRPr="007649A8" w:rsidRDefault="00632820" w:rsidP="008C7216">
      <w:pPr>
        <w:pStyle w:val="NormalWeb"/>
        <w:jc w:val="center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>регистрации выдачи справок об отказе от преимущественного </w:t>
      </w:r>
    </w:p>
    <w:p w:rsidR="00632820" w:rsidRPr="007649A8" w:rsidRDefault="00632820" w:rsidP="008C7216">
      <w:pPr>
        <w:pStyle w:val="NormalWeb"/>
        <w:jc w:val="center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>права покупки доли в праве общей долевой собственности </w:t>
      </w:r>
    </w:p>
    <w:p w:rsidR="00632820" w:rsidRPr="007649A8" w:rsidRDefault="00632820" w:rsidP="008C7216">
      <w:pPr>
        <w:pStyle w:val="NormalWeb"/>
        <w:jc w:val="center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>на жилые помещения </w:t>
      </w:r>
    </w:p>
    <w:p w:rsidR="00632820" w:rsidRPr="007649A8" w:rsidRDefault="00632820" w:rsidP="008C7216">
      <w:pPr>
        <w:pStyle w:val="NormalWeb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> </w:t>
      </w:r>
    </w:p>
    <w:p w:rsidR="00632820" w:rsidRPr="007649A8" w:rsidRDefault="00632820" w:rsidP="008C7216">
      <w:pPr>
        <w:pStyle w:val="NormalWeb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>Населенный пункт __________________________________________________________ </w:t>
      </w:r>
    </w:p>
    <w:p w:rsidR="00632820" w:rsidRPr="007649A8" w:rsidRDefault="00632820" w:rsidP="008C7216">
      <w:pPr>
        <w:pStyle w:val="NormalWeb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>(наименование органа, предоставляющего муниципальную услугу) </w:t>
      </w:r>
    </w:p>
    <w:p w:rsidR="00632820" w:rsidRPr="007649A8" w:rsidRDefault="00632820" w:rsidP="008C7216">
      <w:pPr>
        <w:pStyle w:val="NormalWeb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> </w:t>
      </w:r>
    </w:p>
    <w:p w:rsidR="00632820" w:rsidRPr="007649A8" w:rsidRDefault="00632820" w:rsidP="008C7216">
      <w:pPr>
        <w:pStyle w:val="NormalWeb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>Начат _________________ </w:t>
      </w:r>
    </w:p>
    <w:p w:rsidR="00632820" w:rsidRPr="007649A8" w:rsidRDefault="00632820" w:rsidP="008C7216">
      <w:pPr>
        <w:pStyle w:val="NormalWeb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>Окончен _______________ </w:t>
      </w:r>
    </w:p>
    <w:p w:rsidR="00632820" w:rsidRPr="007649A8" w:rsidRDefault="00632820" w:rsidP="008C7216">
      <w:pPr>
        <w:pStyle w:val="NormalWeb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> </w:t>
      </w:r>
    </w:p>
    <w:tbl>
      <w:tblPr>
        <w:tblW w:w="11929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585"/>
        <w:gridCol w:w="1640"/>
        <w:gridCol w:w="2575"/>
        <w:gridCol w:w="2575"/>
        <w:gridCol w:w="1641"/>
        <w:gridCol w:w="1523"/>
        <w:gridCol w:w="1390"/>
      </w:tblGrid>
      <w:tr w:rsidR="00632820" w:rsidRPr="007649A8">
        <w:trPr>
          <w:jc w:val="center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2820" w:rsidRPr="007649A8" w:rsidRDefault="00632820" w:rsidP="006E13F8">
            <w:pPr>
              <w:pStyle w:val="NormalWe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2820" w:rsidRPr="007649A8" w:rsidRDefault="00632820" w:rsidP="009804BB">
            <w:pPr>
              <w:pStyle w:val="NormalWeb"/>
              <w:rPr>
                <w:rFonts w:ascii="Times New Roman" w:hAnsi="Times New Roman" w:cs="Times New Roman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2820" w:rsidRPr="007649A8" w:rsidRDefault="00632820" w:rsidP="009804BB">
            <w:pPr>
              <w:pStyle w:val="NormalWeb"/>
              <w:rPr>
                <w:rFonts w:ascii="Times New Roman" w:hAnsi="Times New Roman" w:cs="Times New Roman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2820" w:rsidRPr="007649A8" w:rsidRDefault="00632820" w:rsidP="009804BB">
            <w:pPr>
              <w:pStyle w:val="NormalWeb"/>
              <w:rPr>
                <w:rFonts w:ascii="Times New Roman" w:hAnsi="Times New Roman" w:cs="Times New Roman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2820" w:rsidRPr="007649A8" w:rsidRDefault="00632820" w:rsidP="009804BB">
            <w:pPr>
              <w:pStyle w:val="NormalWeb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2820" w:rsidRPr="007649A8" w:rsidRDefault="00632820" w:rsidP="009804BB">
            <w:pPr>
              <w:pStyle w:val="NormalWeb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2820" w:rsidRPr="007649A8" w:rsidRDefault="00632820" w:rsidP="009804BB">
            <w:pPr>
              <w:pStyle w:val="NormalWeb"/>
              <w:rPr>
                <w:rFonts w:ascii="Times New Roman" w:hAnsi="Times New Roman" w:cs="Times New Roman"/>
              </w:rPr>
            </w:pPr>
          </w:p>
        </w:tc>
      </w:tr>
      <w:tr w:rsidR="00632820" w:rsidRPr="007649A8">
        <w:trPr>
          <w:gridAfter w:val="1"/>
          <w:wAfter w:w="1390" w:type="dxa"/>
          <w:jc w:val="center"/>
        </w:trPr>
        <w:tc>
          <w:tcPr>
            <w:tcW w:w="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32820" w:rsidRPr="007649A8" w:rsidRDefault="00632820" w:rsidP="009804BB">
            <w:pPr>
              <w:pStyle w:val="NormalWeb"/>
              <w:jc w:val="center"/>
              <w:rPr>
                <w:rFonts w:ascii="Times New Roman" w:hAnsi="Times New Roman" w:cs="Times New Roman"/>
              </w:rPr>
            </w:pPr>
            <w:r w:rsidRPr="007649A8">
              <w:rPr>
                <w:rFonts w:ascii="Times New Roman" w:hAnsi="Times New Roman" w:cs="Times New Roman"/>
              </w:rPr>
              <w:t>N </w:t>
            </w:r>
          </w:p>
          <w:p w:rsidR="00632820" w:rsidRPr="007649A8" w:rsidRDefault="00632820" w:rsidP="009804BB">
            <w:pPr>
              <w:pStyle w:val="NormalWeb"/>
              <w:jc w:val="center"/>
              <w:rPr>
                <w:rFonts w:ascii="Times New Roman" w:hAnsi="Times New Roman" w:cs="Times New Roman"/>
              </w:rPr>
            </w:pPr>
            <w:r w:rsidRPr="007649A8">
              <w:rPr>
                <w:rFonts w:ascii="Times New Roman" w:hAnsi="Times New Roman" w:cs="Times New Roman"/>
              </w:rPr>
              <w:t>п/п </w:t>
            </w:r>
          </w:p>
        </w:tc>
        <w:tc>
          <w:tcPr>
            <w:tcW w:w="1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32820" w:rsidRPr="007649A8" w:rsidRDefault="00632820" w:rsidP="009804BB">
            <w:pPr>
              <w:pStyle w:val="NormalWeb"/>
              <w:jc w:val="center"/>
              <w:rPr>
                <w:rFonts w:ascii="Times New Roman" w:hAnsi="Times New Roman" w:cs="Times New Roman"/>
              </w:rPr>
            </w:pPr>
            <w:r w:rsidRPr="007649A8">
              <w:rPr>
                <w:rFonts w:ascii="Times New Roman" w:hAnsi="Times New Roman" w:cs="Times New Roman"/>
              </w:rPr>
              <w:t>Дата и номер </w:t>
            </w:r>
          </w:p>
          <w:p w:rsidR="00632820" w:rsidRPr="007649A8" w:rsidRDefault="00632820" w:rsidP="009804BB">
            <w:pPr>
              <w:pStyle w:val="NormalWeb"/>
              <w:jc w:val="center"/>
              <w:rPr>
                <w:rFonts w:ascii="Times New Roman" w:hAnsi="Times New Roman" w:cs="Times New Roman"/>
              </w:rPr>
            </w:pPr>
            <w:r w:rsidRPr="007649A8">
              <w:rPr>
                <w:rFonts w:ascii="Times New Roman" w:hAnsi="Times New Roman" w:cs="Times New Roman"/>
              </w:rPr>
              <w:t>справки </w:t>
            </w:r>
          </w:p>
        </w:tc>
        <w:tc>
          <w:tcPr>
            <w:tcW w:w="2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32820" w:rsidRPr="007649A8" w:rsidRDefault="00632820" w:rsidP="009804BB">
            <w:pPr>
              <w:pStyle w:val="NormalWeb"/>
              <w:jc w:val="center"/>
              <w:rPr>
                <w:rFonts w:ascii="Times New Roman" w:hAnsi="Times New Roman" w:cs="Times New Roman"/>
              </w:rPr>
            </w:pPr>
            <w:r w:rsidRPr="007649A8">
              <w:rPr>
                <w:rFonts w:ascii="Times New Roman" w:hAnsi="Times New Roman" w:cs="Times New Roman"/>
              </w:rPr>
              <w:t>Фамилия, имя, </w:t>
            </w:r>
          </w:p>
          <w:p w:rsidR="00632820" w:rsidRPr="007649A8" w:rsidRDefault="00632820" w:rsidP="009804BB">
            <w:pPr>
              <w:pStyle w:val="NormalWeb"/>
              <w:jc w:val="center"/>
              <w:rPr>
                <w:rFonts w:ascii="Times New Roman" w:hAnsi="Times New Roman" w:cs="Times New Roman"/>
              </w:rPr>
            </w:pPr>
            <w:r w:rsidRPr="007649A8">
              <w:rPr>
                <w:rFonts w:ascii="Times New Roman" w:hAnsi="Times New Roman" w:cs="Times New Roman"/>
              </w:rPr>
              <w:t>отчество </w:t>
            </w:r>
          </w:p>
          <w:p w:rsidR="00632820" w:rsidRPr="007649A8" w:rsidRDefault="00632820" w:rsidP="009804BB">
            <w:pPr>
              <w:pStyle w:val="NormalWeb"/>
              <w:jc w:val="center"/>
              <w:rPr>
                <w:rFonts w:ascii="Times New Roman" w:hAnsi="Times New Roman" w:cs="Times New Roman"/>
              </w:rPr>
            </w:pPr>
            <w:r w:rsidRPr="007649A8">
              <w:rPr>
                <w:rFonts w:ascii="Times New Roman" w:hAnsi="Times New Roman" w:cs="Times New Roman"/>
              </w:rPr>
              <w:t>гражданина-заявителя </w:t>
            </w:r>
          </w:p>
        </w:tc>
        <w:tc>
          <w:tcPr>
            <w:tcW w:w="2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32820" w:rsidRPr="007649A8" w:rsidRDefault="00632820" w:rsidP="009804BB">
            <w:pPr>
              <w:pStyle w:val="NormalWeb"/>
              <w:jc w:val="center"/>
              <w:rPr>
                <w:rFonts w:ascii="Times New Roman" w:hAnsi="Times New Roman" w:cs="Times New Roman"/>
              </w:rPr>
            </w:pPr>
            <w:r w:rsidRPr="007649A8">
              <w:rPr>
                <w:rFonts w:ascii="Times New Roman" w:hAnsi="Times New Roman" w:cs="Times New Roman"/>
              </w:rPr>
              <w:t>Адрес </w:t>
            </w:r>
          </w:p>
          <w:p w:rsidR="00632820" w:rsidRPr="007649A8" w:rsidRDefault="00632820" w:rsidP="009804BB">
            <w:pPr>
              <w:pStyle w:val="NormalWeb"/>
              <w:jc w:val="center"/>
              <w:rPr>
                <w:rFonts w:ascii="Times New Roman" w:hAnsi="Times New Roman" w:cs="Times New Roman"/>
              </w:rPr>
            </w:pPr>
            <w:r w:rsidRPr="007649A8">
              <w:rPr>
                <w:rFonts w:ascii="Times New Roman" w:hAnsi="Times New Roman" w:cs="Times New Roman"/>
              </w:rPr>
              <w:t>отчуждаемого </w:t>
            </w:r>
          </w:p>
          <w:p w:rsidR="00632820" w:rsidRPr="007649A8" w:rsidRDefault="00632820" w:rsidP="009804BB">
            <w:pPr>
              <w:pStyle w:val="NormalWeb"/>
              <w:jc w:val="center"/>
              <w:rPr>
                <w:rFonts w:ascii="Times New Roman" w:hAnsi="Times New Roman" w:cs="Times New Roman"/>
              </w:rPr>
            </w:pPr>
            <w:r w:rsidRPr="007649A8">
              <w:rPr>
                <w:rFonts w:ascii="Times New Roman" w:hAnsi="Times New Roman" w:cs="Times New Roman"/>
              </w:rPr>
              <w:t>жилого </w:t>
            </w:r>
          </w:p>
          <w:p w:rsidR="00632820" w:rsidRPr="007649A8" w:rsidRDefault="00632820" w:rsidP="009804BB">
            <w:pPr>
              <w:pStyle w:val="NormalWeb"/>
              <w:jc w:val="center"/>
              <w:rPr>
                <w:rFonts w:ascii="Times New Roman" w:hAnsi="Times New Roman" w:cs="Times New Roman"/>
              </w:rPr>
            </w:pPr>
            <w:r w:rsidRPr="007649A8">
              <w:rPr>
                <w:rFonts w:ascii="Times New Roman" w:hAnsi="Times New Roman" w:cs="Times New Roman"/>
              </w:rPr>
              <w:t>помещения </w:t>
            </w:r>
          </w:p>
        </w:tc>
        <w:tc>
          <w:tcPr>
            <w:tcW w:w="1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32820" w:rsidRPr="007649A8" w:rsidRDefault="00632820" w:rsidP="009804BB">
            <w:pPr>
              <w:pStyle w:val="NormalWeb"/>
              <w:jc w:val="center"/>
              <w:rPr>
                <w:rFonts w:ascii="Times New Roman" w:hAnsi="Times New Roman" w:cs="Times New Roman"/>
              </w:rPr>
            </w:pPr>
            <w:r w:rsidRPr="007649A8">
              <w:rPr>
                <w:rFonts w:ascii="Times New Roman" w:hAnsi="Times New Roman" w:cs="Times New Roman"/>
              </w:rPr>
              <w:t>Подпись </w:t>
            </w:r>
          </w:p>
          <w:p w:rsidR="00632820" w:rsidRPr="007649A8" w:rsidRDefault="00632820" w:rsidP="009804BB">
            <w:pPr>
              <w:pStyle w:val="NormalWeb"/>
              <w:jc w:val="center"/>
              <w:rPr>
                <w:rFonts w:ascii="Times New Roman" w:hAnsi="Times New Roman" w:cs="Times New Roman"/>
              </w:rPr>
            </w:pPr>
            <w:r w:rsidRPr="007649A8">
              <w:rPr>
                <w:rFonts w:ascii="Times New Roman" w:hAnsi="Times New Roman" w:cs="Times New Roman"/>
              </w:rPr>
              <w:t>гражданина, </w:t>
            </w:r>
          </w:p>
          <w:p w:rsidR="00632820" w:rsidRPr="007649A8" w:rsidRDefault="00632820" w:rsidP="009804BB">
            <w:pPr>
              <w:pStyle w:val="NormalWeb"/>
              <w:jc w:val="center"/>
              <w:rPr>
                <w:rFonts w:ascii="Times New Roman" w:hAnsi="Times New Roman" w:cs="Times New Roman"/>
              </w:rPr>
            </w:pPr>
            <w:r w:rsidRPr="007649A8">
              <w:rPr>
                <w:rFonts w:ascii="Times New Roman" w:hAnsi="Times New Roman" w:cs="Times New Roman"/>
              </w:rPr>
              <w:t>получившего </w:t>
            </w:r>
          </w:p>
          <w:p w:rsidR="00632820" w:rsidRPr="007649A8" w:rsidRDefault="00632820" w:rsidP="009804BB">
            <w:pPr>
              <w:pStyle w:val="NormalWeb"/>
              <w:jc w:val="center"/>
              <w:rPr>
                <w:rFonts w:ascii="Times New Roman" w:hAnsi="Times New Roman" w:cs="Times New Roman"/>
              </w:rPr>
            </w:pPr>
            <w:r w:rsidRPr="007649A8">
              <w:rPr>
                <w:rFonts w:ascii="Times New Roman" w:hAnsi="Times New Roman" w:cs="Times New Roman"/>
              </w:rPr>
              <w:t>документ </w:t>
            </w:r>
          </w:p>
        </w:tc>
        <w:tc>
          <w:tcPr>
            <w:tcW w:w="1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32820" w:rsidRPr="007649A8" w:rsidRDefault="00632820" w:rsidP="009804BB">
            <w:pPr>
              <w:pStyle w:val="NormalWeb"/>
              <w:jc w:val="center"/>
              <w:rPr>
                <w:rFonts w:ascii="Times New Roman" w:hAnsi="Times New Roman" w:cs="Times New Roman"/>
              </w:rPr>
            </w:pPr>
            <w:r w:rsidRPr="007649A8">
              <w:rPr>
                <w:rFonts w:ascii="Times New Roman" w:hAnsi="Times New Roman" w:cs="Times New Roman"/>
              </w:rPr>
              <w:t>Примечание </w:t>
            </w:r>
          </w:p>
        </w:tc>
      </w:tr>
      <w:tr w:rsidR="00632820" w:rsidRPr="007649A8">
        <w:trPr>
          <w:gridAfter w:val="1"/>
          <w:wAfter w:w="1390" w:type="dxa"/>
          <w:jc w:val="center"/>
        </w:trPr>
        <w:tc>
          <w:tcPr>
            <w:tcW w:w="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32820" w:rsidRPr="007649A8" w:rsidRDefault="00632820" w:rsidP="009804BB">
            <w:pPr>
              <w:pStyle w:val="NormalWeb"/>
              <w:jc w:val="center"/>
              <w:rPr>
                <w:rFonts w:ascii="Times New Roman" w:hAnsi="Times New Roman" w:cs="Times New Roman"/>
              </w:rPr>
            </w:pPr>
            <w:r w:rsidRPr="007649A8">
              <w:rPr>
                <w:rFonts w:ascii="Times New Roman" w:hAnsi="Times New Roman" w:cs="Times New Roman"/>
              </w:rPr>
              <w:t>1 </w:t>
            </w:r>
          </w:p>
        </w:tc>
        <w:tc>
          <w:tcPr>
            <w:tcW w:w="1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32820" w:rsidRPr="007649A8" w:rsidRDefault="00632820" w:rsidP="009804BB">
            <w:pPr>
              <w:pStyle w:val="NormalWeb"/>
              <w:jc w:val="center"/>
              <w:rPr>
                <w:rFonts w:ascii="Times New Roman" w:hAnsi="Times New Roman" w:cs="Times New Roman"/>
              </w:rPr>
            </w:pPr>
            <w:r w:rsidRPr="007649A8">
              <w:rPr>
                <w:rFonts w:ascii="Times New Roman" w:hAnsi="Times New Roman" w:cs="Times New Roman"/>
              </w:rPr>
              <w:t>2 </w:t>
            </w:r>
          </w:p>
        </w:tc>
        <w:tc>
          <w:tcPr>
            <w:tcW w:w="2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32820" w:rsidRPr="007649A8" w:rsidRDefault="00632820" w:rsidP="009804BB">
            <w:pPr>
              <w:pStyle w:val="NormalWeb"/>
              <w:jc w:val="center"/>
              <w:rPr>
                <w:rFonts w:ascii="Times New Roman" w:hAnsi="Times New Roman" w:cs="Times New Roman"/>
              </w:rPr>
            </w:pPr>
            <w:r w:rsidRPr="007649A8">
              <w:rPr>
                <w:rFonts w:ascii="Times New Roman" w:hAnsi="Times New Roman" w:cs="Times New Roman"/>
              </w:rPr>
              <w:t>3 </w:t>
            </w:r>
          </w:p>
        </w:tc>
        <w:tc>
          <w:tcPr>
            <w:tcW w:w="2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32820" w:rsidRPr="007649A8" w:rsidRDefault="00632820" w:rsidP="009804BB">
            <w:pPr>
              <w:pStyle w:val="NormalWeb"/>
              <w:jc w:val="center"/>
              <w:rPr>
                <w:rFonts w:ascii="Times New Roman" w:hAnsi="Times New Roman" w:cs="Times New Roman"/>
              </w:rPr>
            </w:pPr>
            <w:r w:rsidRPr="007649A8">
              <w:rPr>
                <w:rFonts w:ascii="Times New Roman" w:hAnsi="Times New Roman" w:cs="Times New Roman"/>
              </w:rPr>
              <w:t>4 </w:t>
            </w:r>
          </w:p>
        </w:tc>
        <w:tc>
          <w:tcPr>
            <w:tcW w:w="1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32820" w:rsidRPr="007649A8" w:rsidRDefault="00632820" w:rsidP="009804BB">
            <w:pPr>
              <w:pStyle w:val="NormalWeb"/>
              <w:jc w:val="center"/>
              <w:rPr>
                <w:rFonts w:ascii="Times New Roman" w:hAnsi="Times New Roman" w:cs="Times New Roman"/>
              </w:rPr>
            </w:pPr>
            <w:r w:rsidRPr="007649A8">
              <w:rPr>
                <w:rFonts w:ascii="Times New Roman" w:hAnsi="Times New Roman" w:cs="Times New Roman"/>
              </w:rPr>
              <w:t>5 </w:t>
            </w:r>
          </w:p>
        </w:tc>
        <w:tc>
          <w:tcPr>
            <w:tcW w:w="1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32820" w:rsidRPr="007649A8" w:rsidRDefault="00632820" w:rsidP="009804BB">
            <w:pPr>
              <w:pStyle w:val="NormalWeb"/>
              <w:jc w:val="center"/>
              <w:rPr>
                <w:rFonts w:ascii="Times New Roman" w:hAnsi="Times New Roman" w:cs="Times New Roman"/>
              </w:rPr>
            </w:pPr>
            <w:r w:rsidRPr="007649A8">
              <w:rPr>
                <w:rFonts w:ascii="Times New Roman" w:hAnsi="Times New Roman" w:cs="Times New Roman"/>
              </w:rPr>
              <w:t>6 </w:t>
            </w:r>
          </w:p>
        </w:tc>
      </w:tr>
    </w:tbl>
    <w:p w:rsidR="00632820" w:rsidRPr="007649A8" w:rsidRDefault="00632820" w:rsidP="008C7216">
      <w:pPr>
        <w:pStyle w:val="NormalWeb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> </w:t>
      </w:r>
    </w:p>
    <w:p w:rsidR="00632820" w:rsidRPr="007649A8" w:rsidRDefault="00632820" w:rsidP="008C7216">
      <w:pPr>
        <w:pStyle w:val="NormalWeb"/>
        <w:pageBreakBefore/>
        <w:jc w:val="right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 xml:space="preserve">Приложение 4  </w:t>
      </w:r>
    </w:p>
    <w:p w:rsidR="00632820" w:rsidRPr="007649A8" w:rsidRDefault="00632820" w:rsidP="008C7216">
      <w:pPr>
        <w:pStyle w:val="NormalWeb"/>
        <w:jc w:val="right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 xml:space="preserve">к административному регламенту  </w:t>
      </w:r>
    </w:p>
    <w:p w:rsidR="00632820" w:rsidRPr="007649A8" w:rsidRDefault="00632820" w:rsidP="008C7216">
      <w:pPr>
        <w:pStyle w:val="NormalWeb"/>
        <w:jc w:val="center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>Блок-схема </w:t>
      </w:r>
    </w:p>
    <w:p w:rsidR="00632820" w:rsidRPr="00F078B4" w:rsidRDefault="00632820" w:rsidP="00D53B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632820" w:rsidRPr="00F078B4" w:rsidRDefault="00632820" w:rsidP="00D53B17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F078B4">
        <w:rPr>
          <w:rFonts w:ascii="Times New Roman" w:hAnsi="Times New Roman" w:cs="Times New Roman"/>
          <w:sz w:val="16"/>
          <w:szCs w:val="16"/>
        </w:rPr>
        <w:t xml:space="preserve">                        ┌────────────────────────────────┐</w:t>
      </w:r>
    </w:p>
    <w:p w:rsidR="00632820" w:rsidRPr="00F078B4" w:rsidRDefault="00632820" w:rsidP="00D53B17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F078B4">
        <w:rPr>
          <w:rFonts w:ascii="Times New Roman" w:hAnsi="Times New Roman" w:cs="Times New Roman"/>
          <w:sz w:val="16"/>
          <w:szCs w:val="16"/>
        </w:rPr>
        <w:t xml:space="preserve">                        │Обращение заявителя с заявлением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r w:rsidRPr="00F078B4">
        <w:rPr>
          <w:rFonts w:ascii="Times New Roman" w:hAnsi="Times New Roman" w:cs="Times New Roman"/>
          <w:sz w:val="16"/>
          <w:szCs w:val="16"/>
        </w:rPr>
        <w:t>│</w:t>
      </w:r>
    </w:p>
    <w:p w:rsidR="00632820" w:rsidRPr="00F078B4" w:rsidRDefault="00632820" w:rsidP="00D53B17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F078B4">
        <w:rPr>
          <w:rFonts w:ascii="Times New Roman" w:hAnsi="Times New Roman" w:cs="Times New Roman"/>
          <w:sz w:val="16"/>
          <w:szCs w:val="16"/>
        </w:rPr>
        <w:t xml:space="preserve">                        └─┬───────────────────────┬──────┘</w:t>
      </w:r>
    </w:p>
    <w:p w:rsidR="00632820" w:rsidRPr="00F078B4" w:rsidRDefault="00632820" w:rsidP="00D53B17"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</w:t>
      </w:r>
      <w:r w:rsidRPr="00F078B4">
        <w:rPr>
          <w:rFonts w:ascii="Times New Roman" w:hAnsi="Times New Roman" w:cs="Times New Roman"/>
          <w:sz w:val="16"/>
          <w:szCs w:val="16"/>
        </w:rPr>
        <w:t xml:space="preserve"> │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</w:t>
      </w:r>
      <w:r w:rsidRPr="00F078B4">
        <w:rPr>
          <w:rFonts w:ascii="Times New Roman" w:hAnsi="Times New Roman" w:cs="Times New Roman"/>
          <w:sz w:val="16"/>
          <w:szCs w:val="16"/>
        </w:rPr>
        <w:t xml:space="preserve">  │</w:t>
      </w:r>
    </w:p>
    <w:p w:rsidR="00632820" w:rsidRPr="00F078B4" w:rsidRDefault="00632820" w:rsidP="00D53B17"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r w:rsidRPr="00F078B4">
        <w:rPr>
          <w:rFonts w:ascii="Times New Roman" w:hAnsi="Times New Roman" w:cs="Times New Roman"/>
          <w:sz w:val="16"/>
          <w:szCs w:val="16"/>
        </w:rPr>
        <w:t xml:space="preserve">│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Pr="00F078B4">
        <w:rPr>
          <w:rFonts w:ascii="Times New Roman" w:hAnsi="Times New Roman" w:cs="Times New Roman"/>
          <w:sz w:val="16"/>
          <w:szCs w:val="16"/>
        </w:rPr>
        <w:t xml:space="preserve">   - лично (или через</w:t>
      </w:r>
    </w:p>
    <w:p w:rsidR="00632820" w:rsidRPr="00F078B4" w:rsidRDefault="00632820" w:rsidP="00D53B17"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 w:rsidRPr="00F078B4">
        <w:rPr>
          <w:rFonts w:ascii="Times New Roman" w:hAnsi="Times New Roman" w:cs="Times New Roman"/>
          <w:sz w:val="16"/>
          <w:szCs w:val="16"/>
        </w:rPr>
        <w:t xml:space="preserve">  │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</w:t>
      </w:r>
      <w:r w:rsidRPr="00F078B4">
        <w:rPr>
          <w:rFonts w:ascii="Times New Roman" w:hAnsi="Times New Roman" w:cs="Times New Roman"/>
          <w:sz w:val="16"/>
          <w:szCs w:val="16"/>
        </w:rPr>
        <w:t xml:space="preserve">    представителя)</w:t>
      </w:r>
    </w:p>
    <w:p w:rsidR="00632820" w:rsidRPr="00F078B4" w:rsidRDefault="00632820" w:rsidP="00D53B17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F078B4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 w:rsidRPr="00F078B4">
        <w:rPr>
          <w:rFonts w:ascii="Times New Roman" w:hAnsi="Times New Roman" w:cs="Times New Roman"/>
          <w:sz w:val="16"/>
          <w:szCs w:val="16"/>
        </w:rPr>
        <w:t xml:space="preserve"> │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</w:t>
      </w:r>
      <w:r w:rsidRPr="00F078B4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>- в МФЦ</w:t>
      </w:r>
    </w:p>
    <w:p w:rsidR="00632820" w:rsidRPr="00F078B4" w:rsidRDefault="00632820" w:rsidP="00D53B17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F078B4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</w:t>
      </w:r>
      <w:r w:rsidRPr="00F078B4">
        <w:rPr>
          <w:rFonts w:ascii="Times New Roman" w:hAnsi="Times New Roman" w:cs="Times New Roman"/>
          <w:sz w:val="16"/>
          <w:szCs w:val="16"/>
        </w:rPr>
        <w:t xml:space="preserve">│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</w:t>
      </w:r>
      <w:r w:rsidRPr="00F078B4">
        <w:rPr>
          <w:rFonts w:ascii="Times New Roman" w:hAnsi="Times New Roman" w:cs="Times New Roman"/>
          <w:sz w:val="16"/>
          <w:szCs w:val="16"/>
        </w:rPr>
        <w:t xml:space="preserve">  ┌────┴───────────────────────────────────────┐</w:t>
      </w:r>
    </w:p>
    <w:p w:rsidR="00632820" w:rsidRPr="00F078B4" w:rsidRDefault="00632820" w:rsidP="00D53B17"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</w:t>
      </w:r>
      <w:r w:rsidRPr="00F078B4">
        <w:rPr>
          <w:rFonts w:ascii="Times New Roman" w:hAnsi="Times New Roman" w:cs="Times New Roman"/>
          <w:sz w:val="16"/>
          <w:szCs w:val="16"/>
        </w:rPr>
        <w:t xml:space="preserve"> │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</w:t>
      </w:r>
      <w:r w:rsidRPr="00F078B4">
        <w:rPr>
          <w:rFonts w:ascii="Times New Roman" w:hAnsi="Times New Roman" w:cs="Times New Roman"/>
          <w:sz w:val="16"/>
          <w:szCs w:val="16"/>
        </w:rPr>
        <w:t xml:space="preserve"> │- рассмотрение и проверка заявления и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</w:t>
      </w:r>
      <w:r w:rsidRPr="00F078B4">
        <w:rPr>
          <w:rFonts w:ascii="Times New Roman" w:hAnsi="Times New Roman" w:cs="Times New Roman"/>
          <w:sz w:val="16"/>
          <w:szCs w:val="16"/>
        </w:rPr>
        <w:t xml:space="preserve">   │</w:t>
      </w:r>
    </w:p>
    <w:p w:rsidR="00632820" w:rsidRPr="00F078B4" w:rsidRDefault="00632820" w:rsidP="00D53B17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F078B4">
        <w:rPr>
          <w:rFonts w:ascii="Times New Roman" w:hAnsi="Times New Roman" w:cs="Times New Roman"/>
          <w:sz w:val="16"/>
          <w:szCs w:val="16"/>
        </w:rPr>
        <w:t xml:space="preserve">                </w:t>
      </w: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Pr="00F078B4">
        <w:rPr>
          <w:rFonts w:ascii="Times New Roman" w:hAnsi="Times New Roman" w:cs="Times New Roman"/>
          <w:sz w:val="16"/>
          <w:szCs w:val="16"/>
        </w:rPr>
        <w:t xml:space="preserve">  - почта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</w:t>
      </w:r>
      <w:r w:rsidRPr="00F078B4">
        <w:rPr>
          <w:rFonts w:ascii="Times New Roman" w:hAnsi="Times New Roman" w:cs="Times New Roman"/>
          <w:sz w:val="16"/>
          <w:szCs w:val="16"/>
        </w:rPr>
        <w:t xml:space="preserve">│документов на предмет соответствия их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</w:t>
      </w:r>
      <w:r w:rsidRPr="00F078B4">
        <w:rPr>
          <w:rFonts w:ascii="Times New Roman" w:hAnsi="Times New Roman" w:cs="Times New Roman"/>
          <w:sz w:val="16"/>
          <w:szCs w:val="16"/>
        </w:rPr>
        <w:t xml:space="preserve">   │</w:t>
      </w:r>
    </w:p>
    <w:p w:rsidR="00632820" w:rsidRPr="00F078B4" w:rsidRDefault="00632820" w:rsidP="00D53B17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F078B4">
        <w:rPr>
          <w:rFonts w:ascii="Times New Roman" w:hAnsi="Times New Roman" w:cs="Times New Roman"/>
          <w:sz w:val="16"/>
          <w:szCs w:val="16"/>
        </w:rPr>
        <w:t xml:space="preserve">                      - электронная почта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Pr="00F078B4">
        <w:rPr>
          <w:rFonts w:ascii="Times New Roman" w:hAnsi="Times New Roman" w:cs="Times New Roman"/>
          <w:sz w:val="16"/>
          <w:szCs w:val="16"/>
        </w:rPr>
        <w:t>│установленным законодательством требованиям;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</w:t>
      </w:r>
      <w:r w:rsidRPr="00F078B4">
        <w:rPr>
          <w:rFonts w:ascii="Times New Roman" w:hAnsi="Times New Roman" w:cs="Times New Roman"/>
          <w:sz w:val="16"/>
          <w:szCs w:val="16"/>
        </w:rPr>
        <w:t>│</w:t>
      </w:r>
    </w:p>
    <w:p w:rsidR="00632820" w:rsidRPr="00F078B4" w:rsidRDefault="00632820" w:rsidP="00D53B17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F078B4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 w:rsidRPr="00F078B4">
        <w:rPr>
          <w:rFonts w:ascii="Times New Roman" w:hAnsi="Times New Roman" w:cs="Times New Roman"/>
          <w:sz w:val="16"/>
          <w:szCs w:val="16"/>
        </w:rPr>
        <w:t xml:space="preserve">   │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</w:t>
      </w:r>
      <w:r w:rsidRPr="00F078B4">
        <w:rPr>
          <w:rFonts w:ascii="Times New Roman" w:hAnsi="Times New Roman" w:cs="Times New Roman"/>
          <w:sz w:val="16"/>
          <w:szCs w:val="16"/>
        </w:rPr>
        <w:t xml:space="preserve">│- сверка копий документов с оригиналами и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</w:t>
      </w:r>
      <w:r w:rsidRPr="00F078B4">
        <w:rPr>
          <w:rFonts w:ascii="Times New Roman" w:hAnsi="Times New Roman" w:cs="Times New Roman"/>
          <w:sz w:val="16"/>
          <w:szCs w:val="16"/>
        </w:rPr>
        <w:t>│</w:t>
      </w:r>
    </w:p>
    <w:p w:rsidR="00632820" w:rsidRPr="00F078B4" w:rsidRDefault="00632820" w:rsidP="00D53B17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F078B4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 w:rsidRPr="00F078B4">
        <w:rPr>
          <w:rFonts w:ascii="Times New Roman" w:hAnsi="Times New Roman" w:cs="Times New Roman"/>
          <w:sz w:val="16"/>
          <w:szCs w:val="16"/>
        </w:rPr>
        <w:t xml:space="preserve">  │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</w:t>
      </w:r>
      <w:r w:rsidRPr="00F078B4">
        <w:rPr>
          <w:rFonts w:ascii="Times New Roman" w:hAnsi="Times New Roman" w:cs="Times New Roman"/>
          <w:sz w:val="16"/>
          <w:szCs w:val="16"/>
        </w:rPr>
        <w:t xml:space="preserve">              │заверение их своей подписью и печатью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</w:t>
      </w:r>
      <w:r w:rsidRPr="00F078B4">
        <w:rPr>
          <w:rFonts w:ascii="Times New Roman" w:hAnsi="Times New Roman" w:cs="Times New Roman"/>
          <w:sz w:val="16"/>
          <w:szCs w:val="16"/>
        </w:rPr>
        <w:t xml:space="preserve"> │</w:t>
      </w:r>
    </w:p>
    <w:p w:rsidR="00632820" w:rsidRPr="00F078B4" w:rsidRDefault="00632820" w:rsidP="00D53B17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F078B4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 w:rsidRPr="00F078B4">
        <w:rPr>
          <w:rFonts w:ascii="Times New Roman" w:hAnsi="Times New Roman" w:cs="Times New Roman"/>
          <w:sz w:val="16"/>
          <w:szCs w:val="16"/>
        </w:rPr>
        <w:t xml:space="preserve">│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</w:t>
      </w:r>
      <w:r w:rsidRPr="00F078B4">
        <w:rPr>
          <w:rFonts w:ascii="Times New Roman" w:hAnsi="Times New Roman" w:cs="Times New Roman"/>
          <w:sz w:val="16"/>
          <w:szCs w:val="16"/>
        </w:rPr>
        <w:t xml:space="preserve"> └────┬───────────────────────────────────────┘</w:t>
      </w:r>
    </w:p>
    <w:p w:rsidR="00632820" w:rsidRPr="00F078B4" w:rsidRDefault="00632820" w:rsidP="00D53B17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F078B4">
        <w:rPr>
          <w:rFonts w:ascii="Times New Roman" w:hAnsi="Times New Roman" w:cs="Times New Roman"/>
          <w:sz w:val="16"/>
          <w:szCs w:val="16"/>
        </w:rPr>
        <w:t xml:space="preserve">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Pr="00F078B4">
        <w:rPr>
          <w:rFonts w:ascii="Times New Roman" w:hAnsi="Times New Roman" w:cs="Times New Roman"/>
          <w:sz w:val="16"/>
          <w:szCs w:val="16"/>
        </w:rPr>
        <w:t xml:space="preserve">   │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</w:t>
      </w:r>
      <w:r w:rsidRPr="00F078B4">
        <w:rPr>
          <w:rFonts w:ascii="Times New Roman" w:hAnsi="Times New Roman" w:cs="Times New Roman"/>
          <w:sz w:val="16"/>
          <w:szCs w:val="16"/>
        </w:rPr>
        <w:t xml:space="preserve"> │</w:t>
      </w:r>
    </w:p>
    <w:p w:rsidR="00632820" w:rsidRPr="00F078B4" w:rsidRDefault="00632820" w:rsidP="00D53B17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F078B4">
        <w:rPr>
          <w:rFonts w:ascii="Times New Roman" w:hAnsi="Times New Roman" w:cs="Times New Roman"/>
          <w:sz w:val="16"/>
          <w:szCs w:val="16"/>
        </w:rPr>
        <w:t xml:space="preserve">                    ┌──┴───────────────────────┴───┐</w:t>
      </w:r>
    </w:p>
    <w:p w:rsidR="00632820" w:rsidRPr="00F078B4" w:rsidRDefault="00632820" w:rsidP="00D53B17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F078B4">
        <w:rPr>
          <w:rFonts w:ascii="Times New Roman" w:hAnsi="Times New Roman" w:cs="Times New Roman"/>
          <w:sz w:val="16"/>
          <w:szCs w:val="16"/>
        </w:rPr>
        <w:t xml:space="preserve">                    │     Регистрация заявления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Pr="00F078B4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</w:t>
      </w:r>
      <w:r w:rsidRPr="00F078B4">
        <w:rPr>
          <w:rFonts w:ascii="Times New Roman" w:hAnsi="Times New Roman" w:cs="Times New Roman"/>
          <w:sz w:val="16"/>
          <w:szCs w:val="16"/>
        </w:rPr>
        <w:t>│</w:t>
      </w:r>
    </w:p>
    <w:p w:rsidR="00632820" w:rsidRPr="00F078B4" w:rsidRDefault="00632820" w:rsidP="00D53B17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F078B4">
        <w:rPr>
          <w:rFonts w:ascii="Times New Roman" w:hAnsi="Times New Roman" w:cs="Times New Roman"/>
          <w:sz w:val="16"/>
          <w:szCs w:val="16"/>
        </w:rPr>
        <w:t xml:space="preserve">                    │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</w:t>
      </w:r>
      <w:r w:rsidRPr="00F078B4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</w:t>
      </w:r>
      <w:r w:rsidRPr="00F078B4">
        <w:rPr>
          <w:rFonts w:ascii="Times New Roman" w:hAnsi="Times New Roman" w:cs="Times New Roman"/>
          <w:sz w:val="16"/>
          <w:szCs w:val="16"/>
        </w:rPr>
        <w:t xml:space="preserve"> │</w:t>
      </w:r>
    </w:p>
    <w:p w:rsidR="00632820" w:rsidRPr="00F078B4" w:rsidRDefault="00632820" w:rsidP="00D53B17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F078B4">
        <w:rPr>
          <w:rFonts w:ascii="Times New Roman" w:hAnsi="Times New Roman" w:cs="Times New Roman"/>
          <w:sz w:val="16"/>
          <w:szCs w:val="16"/>
        </w:rPr>
        <w:t xml:space="preserve">                    └───────────────</w:t>
      </w:r>
      <w:r>
        <w:rPr>
          <w:rFonts w:ascii="Times New Roman" w:hAnsi="Times New Roman" w:cs="Times New Roman"/>
          <w:sz w:val="16"/>
          <w:szCs w:val="16"/>
        </w:rPr>
        <w:t>───</w:t>
      </w:r>
      <w:r w:rsidRPr="00F078B4">
        <w:rPr>
          <w:rFonts w:ascii="Times New Roman" w:hAnsi="Times New Roman" w:cs="Times New Roman"/>
          <w:sz w:val="16"/>
          <w:szCs w:val="16"/>
        </w:rPr>
        <w:t>──┬─────────┘</w:t>
      </w:r>
    </w:p>
    <w:p w:rsidR="00632820" w:rsidRPr="00F078B4" w:rsidRDefault="00632820" w:rsidP="00D53B17"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</w:t>
      </w:r>
      <w:r w:rsidRPr="00F078B4">
        <w:rPr>
          <w:rFonts w:ascii="Times New Roman" w:hAnsi="Times New Roman" w:cs="Times New Roman"/>
          <w:sz w:val="16"/>
          <w:szCs w:val="16"/>
        </w:rPr>
        <w:t xml:space="preserve">    │</w:t>
      </w:r>
    </w:p>
    <w:p w:rsidR="00632820" w:rsidRPr="00F078B4" w:rsidRDefault="00632820" w:rsidP="00D53B17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F078B4">
        <w:rPr>
          <w:rFonts w:ascii="Times New Roman" w:hAnsi="Times New Roman" w:cs="Times New Roman"/>
          <w:sz w:val="16"/>
          <w:szCs w:val="16"/>
        </w:rPr>
        <w:t xml:space="preserve">                ┌──────────────────────┴─────────────────────┐</w:t>
      </w:r>
    </w:p>
    <w:p w:rsidR="00632820" w:rsidRPr="00F078B4" w:rsidRDefault="00632820" w:rsidP="00D53B17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F078B4">
        <w:rPr>
          <w:rFonts w:ascii="Times New Roman" w:hAnsi="Times New Roman" w:cs="Times New Roman"/>
          <w:sz w:val="16"/>
          <w:szCs w:val="16"/>
        </w:rPr>
        <w:t xml:space="preserve">                │Рассмотрение документов сотрудником </w:t>
      </w:r>
      <w:r>
        <w:rPr>
          <w:rFonts w:ascii="Times New Roman" w:hAnsi="Times New Roman" w:cs="Times New Roman"/>
          <w:sz w:val="16"/>
          <w:szCs w:val="16"/>
        </w:rPr>
        <w:t xml:space="preserve">ОМС                                              </w:t>
      </w:r>
      <w:r w:rsidRPr="00F078B4">
        <w:rPr>
          <w:rFonts w:ascii="Times New Roman" w:hAnsi="Times New Roman" w:cs="Times New Roman"/>
          <w:sz w:val="16"/>
          <w:szCs w:val="16"/>
        </w:rPr>
        <w:t>├─────┐</w:t>
      </w:r>
    </w:p>
    <w:p w:rsidR="00632820" w:rsidRPr="00F078B4" w:rsidRDefault="00632820" w:rsidP="00D53B17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F078B4">
        <w:rPr>
          <w:rFonts w:ascii="Times New Roman" w:hAnsi="Times New Roman" w:cs="Times New Roman"/>
          <w:sz w:val="16"/>
          <w:szCs w:val="16"/>
        </w:rPr>
        <w:t xml:space="preserve">                └────────────────</w:t>
      </w:r>
      <w:r>
        <w:rPr>
          <w:rFonts w:ascii="Times New Roman" w:hAnsi="Times New Roman" w:cs="Times New Roman"/>
          <w:sz w:val="16"/>
          <w:szCs w:val="16"/>
        </w:rPr>
        <w:t>─</w:t>
      </w:r>
      <w:r w:rsidRPr="00F078B4">
        <w:rPr>
          <w:rFonts w:ascii="Times New Roman" w:hAnsi="Times New Roman" w:cs="Times New Roman"/>
          <w:sz w:val="16"/>
          <w:szCs w:val="16"/>
        </w:rPr>
        <w:t xml:space="preserve">───┬───────────────────────┘   </w:t>
      </w:r>
      <w:r>
        <w:rPr>
          <w:rFonts w:ascii="Times New Roman" w:hAnsi="Times New Roman" w:cs="Times New Roman"/>
          <w:sz w:val="16"/>
          <w:szCs w:val="16"/>
        </w:rPr>
        <w:t xml:space="preserve">         </w:t>
      </w:r>
      <w:r w:rsidRPr="00F078B4">
        <w:rPr>
          <w:rFonts w:ascii="Times New Roman" w:hAnsi="Times New Roman" w:cs="Times New Roman"/>
          <w:sz w:val="16"/>
          <w:szCs w:val="16"/>
        </w:rPr>
        <w:t xml:space="preserve">  │</w:t>
      </w:r>
    </w:p>
    <w:p w:rsidR="00632820" w:rsidRPr="00F078B4" w:rsidRDefault="00632820" w:rsidP="00D53B17"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</w:t>
      </w:r>
      <w:r w:rsidRPr="00F078B4">
        <w:rPr>
          <w:rFonts w:ascii="Times New Roman" w:hAnsi="Times New Roman" w:cs="Times New Roman"/>
          <w:sz w:val="16"/>
          <w:szCs w:val="16"/>
        </w:rPr>
        <w:t xml:space="preserve">  │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</w:t>
      </w:r>
      <w:r w:rsidRPr="00F078B4">
        <w:rPr>
          <w:rFonts w:ascii="Times New Roman" w:hAnsi="Times New Roman" w:cs="Times New Roman"/>
          <w:sz w:val="16"/>
          <w:szCs w:val="16"/>
        </w:rPr>
        <w:t xml:space="preserve">     /\</w:t>
      </w:r>
    </w:p>
    <w:p w:rsidR="00632820" w:rsidRPr="00F078B4" w:rsidRDefault="00632820" w:rsidP="00D53B17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F078B4">
        <w:rPr>
          <w:rFonts w:ascii="Times New Roman" w:hAnsi="Times New Roman" w:cs="Times New Roman"/>
          <w:sz w:val="16"/>
          <w:szCs w:val="16"/>
        </w:rPr>
        <w:t xml:space="preserve">┌──────────────────────────┴─────────────────┐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</w:t>
      </w:r>
      <w:r w:rsidRPr="00F078B4">
        <w:rPr>
          <w:rFonts w:ascii="Times New Roman" w:hAnsi="Times New Roman" w:cs="Times New Roman"/>
          <w:sz w:val="16"/>
          <w:szCs w:val="16"/>
        </w:rPr>
        <w:t xml:space="preserve">     │</w:t>
      </w:r>
    </w:p>
    <w:p w:rsidR="00632820" w:rsidRPr="00F078B4" w:rsidRDefault="00632820" w:rsidP="00D53B17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F078B4">
        <w:rPr>
          <w:rFonts w:ascii="Times New Roman" w:hAnsi="Times New Roman" w:cs="Times New Roman"/>
          <w:sz w:val="16"/>
          <w:szCs w:val="16"/>
        </w:rPr>
        <w:t>│ Принятие решения о предоставлении либо об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</w:t>
      </w:r>
      <w:r w:rsidRPr="00F078B4">
        <w:rPr>
          <w:rFonts w:ascii="Times New Roman" w:hAnsi="Times New Roman" w:cs="Times New Roman"/>
          <w:sz w:val="16"/>
          <w:szCs w:val="16"/>
        </w:rPr>
        <w:t>│     ┌───────┴─────┐</w:t>
      </w:r>
    </w:p>
    <w:p w:rsidR="00632820" w:rsidRPr="00F078B4" w:rsidRDefault="00632820" w:rsidP="00D53B17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F078B4">
        <w:rPr>
          <w:rFonts w:ascii="Times New Roman" w:hAnsi="Times New Roman" w:cs="Times New Roman"/>
          <w:sz w:val="16"/>
          <w:szCs w:val="16"/>
        </w:rPr>
        <w:t>│отказе в предоставлении муниципальной услуги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</w:t>
      </w:r>
      <w:r w:rsidRPr="00F078B4">
        <w:rPr>
          <w:rFonts w:ascii="Times New Roman" w:hAnsi="Times New Roman" w:cs="Times New Roman"/>
          <w:sz w:val="16"/>
          <w:szCs w:val="16"/>
        </w:rPr>
        <w:t xml:space="preserve">│  </w:t>
      </w:r>
      <w:r>
        <w:rPr>
          <w:rFonts w:ascii="Times New Roman" w:hAnsi="Times New Roman" w:cs="Times New Roman"/>
          <w:sz w:val="16"/>
          <w:szCs w:val="16"/>
        </w:rPr>
        <w:t xml:space="preserve">    </w:t>
      </w:r>
      <w:r w:rsidRPr="00F078B4">
        <w:rPr>
          <w:rFonts w:ascii="Times New Roman" w:hAnsi="Times New Roman" w:cs="Times New Roman"/>
          <w:sz w:val="16"/>
          <w:szCs w:val="16"/>
        </w:rPr>
        <w:t>│Запрос в СМЭВ</w:t>
      </w:r>
      <w:r>
        <w:rPr>
          <w:rFonts w:ascii="Times New Roman" w:hAnsi="Times New Roman" w:cs="Times New Roman"/>
          <w:sz w:val="16"/>
          <w:szCs w:val="16"/>
        </w:rPr>
        <w:t xml:space="preserve">         </w:t>
      </w:r>
      <w:r w:rsidRPr="00F078B4">
        <w:rPr>
          <w:rFonts w:ascii="Times New Roman" w:hAnsi="Times New Roman" w:cs="Times New Roman"/>
          <w:sz w:val="16"/>
          <w:szCs w:val="16"/>
        </w:rPr>
        <w:t>│</w:t>
      </w:r>
    </w:p>
    <w:p w:rsidR="00632820" w:rsidRPr="00F078B4" w:rsidRDefault="00632820" w:rsidP="00D53B17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F078B4">
        <w:rPr>
          <w:rFonts w:ascii="Times New Roman" w:hAnsi="Times New Roman" w:cs="Times New Roman"/>
          <w:sz w:val="16"/>
          <w:szCs w:val="16"/>
        </w:rPr>
        <w:t>└──────────────────────────┬─────────────────┘     └─────────────┘</w:t>
      </w:r>
    </w:p>
    <w:p w:rsidR="00632820" w:rsidRPr="00F078B4" w:rsidRDefault="00632820" w:rsidP="00D53B17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F078B4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</w:t>
      </w:r>
      <w:r w:rsidRPr="00F078B4">
        <w:rPr>
          <w:rFonts w:ascii="Times New Roman" w:hAnsi="Times New Roman" w:cs="Times New Roman"/>
          <w:sz w:val="16"/>
          <w:szCs w:val="16"/>
        </w:rPr>
        <w:t xml:space="preserve"> │</w:t>
      </w:r>
    </w:p>
    <w:p w:rsidR="00632820" w:rsidRPr="00F078B4" w:rsidRDefault="00632820" w:rsidP="00D53B17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F078B4">
        <w:rPr>
          <w:rFonts w:ascii="Times New Roman" w:hAnsi="Times New Roman" w:cs="Times New Roman"/>
          <w:sz w:val="16"/>
          <w:szCs w:val="16"/>
        </w:rPr>
        <w:t>┌──────────────────────────┴─────────────────┐</w:t>
      </w:r>
    </w:p>
    <w:p w:rsidR="00632820" w:rsidRPr="00F078B4" w:rsidRDefault="00632820" w:rsidP="00D53B17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F078B4">
        <w:rPr>
          <w:rFonts w:ascii="Times New Roman" w:hAnsi="Times New Roman" w:cs="Times New Roman"/>
          <w:sz w:val="16"/>
          <w:szCs w:val="16"/>
        </w:rPr>
        <w:t>│      Подготовка справки об отказе от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</w:t>
      </w:r>
      <w:r w:rsidRPr="00F078B4">
        <w:rPr>
          <w:rFonts w:ascii="Times New Roman" w:hAnsi="Times New Roman" w:cs="Times New Roman"/>
          <w:sz w:val="16"/>
          <w:szCs w:val="16"/>
        </w:rPr>
        <w:t>│</w:t>
      </w:r>
    </w:p>
    <w:p w:rsidR="00632820" w:rsidRPr="00F078B4" w:rsidRDefault="00632820" w:rsidP="00D53B17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F078B4">
        <w:rPr>
          <w:rFonts w:ascii="Times New Roman" w:hAnsi="Times New Roman" w:cs="Times New Roman"/>
          <w:sz w:val="16"/>
          <w:szCs w:val="16"/>
        </w:rPr>
        <w:t>│преимущественного права покупки доли в праве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</w:t>
      </w:r>
      <w:r w:rsidRPr="00F078B4">
        <w:rPr>
          <w:rFonts w:ascii="Times New Roman" w:hAnsi="Times New Roman" w:cs="Times New Roman"/>
          <w:sz w:val="16"/>
          <w:szCs w:val="16"/>
        </w:rPr>
        <w:t>│</w:t>
      </w:r>
    </w:p>
    <w:p w:rsidR="00632820" w:rsidRPr="00F078B4" w:rsidRDefault="00632820" w:rsidP="00D53B17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F078B4">
        <w:rPr>
          <w:rFonts w:ascii="Times New Roman" w:hAnsi="Times New Roman" w:cs="Times New Roman"/>
          <w:sz w:val="16"/>
          <w:szCs w:val="16"/>
        </w:rPr>
        <w:t>│общей долевой собственности жилого помещения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</w:t>
      </w:r>
      <w:r w:rsidRPr="00F078B4">
        <w:rPr>
          <w:rFonts w:ascii="Times New Roman" w:hAnsi="Times New Roman" w:cs="Times New Roman"/>
          <w:sz w:val="16"/>
          <w:szCs w:val="16"/>
        </w:rPr>
        <w:t>│</w:t>
      </w:r>
    </w:p>
    <w:p w:rsidR="00632820" w:rsidRPr="00F078B4" w:rsidRDefault="00632820" w:rsidP="00D53B17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F078B4">
        <w:rPr>
          <w:rFonts w:ascii="Times New Roman" w:hAnsi="Times New Roman" w:cs="Times New Roman"/>
          <w:sz w:val="16"/>
          <w:szCs w:val="16"/>
        </w:rPr>
        <w:t>│  либо письма, содержащего мотивированный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</w:t>
      </w:r>
      <w:r w:rsidRPr="00F078B4">
        <w:rPr>
          <w:rFonts w:ascii="Times New Roman" w:hAnsi="Times New Roman" w:cs="Times New Roman"/>
          <w:sz w:val="16"/>
          <w:szCs w:val="16"/>
        </w:rPr>
        <w:t>│</w:t>
      </w:r>
    </w:p>
    <w:p w:rsidR="00632820" w:rsidRPr="00F078B4" w:rsidRDefault="00632820" w:rsidP="00D53B17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F078B4">
        <w:rPr>
          <w:rFonts w:ascii="Times New Roman" w:hAnsi="Times New Roman" w:cs="Times New Roman"/>
          <w:sz w:val="16"/>
          <w:szCs w:val="16"/>
        </w:rPr>
        <w:t xml:space="preserve">│отказ в предоставлении муниципальной услуги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</w:t>
      </w:r>
      <w:r w:rsidRPr="00F078B4">
        <w:rPr>
          <w:rFonts w:ascii="Times New Roman" w:hAnsi="Times New Roman" w:cs="Times New Roman"/>
          <w:sz w:val="16"/>
          <w:szCs w:val="16"/>
        </w:rPr>
        <w:t>│</w:t>
      </w:r>
    </w:p>
    <w:p w:rsidR="00632820" w:rsidRPr="00F078B4" w:rsidRDefault="00632820" w:rsidP="00D53B17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F078B4">
        <w:rPr>
          <w:rFonts w:ascii="Times New Roman" w:hAnsi="Times New Roman" w:cs="Times New Roman"/>
          <w:sz w:val="16"/>
          <w:szCs w:val="16"/>
        </w:rPr>
        <w:t>└──────────────────────────┬─────────────────┘</w:t>
      </w:r>
    </w:p>
    <w:p w:rsidR="00632820" w:rsidRPr="00F078B4" w:rsidRDefault="00632820" w:rsidP="00D53B17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F078B4">
        <w:rPr>
          <w:rFonts w:ascii="Times New Roman" w:hAnsi="Times New Roman" w:cs="Times New Roman"/>
          <w:sz w:val="16"/>
          <w:szCs w:val="16"/>
        </w:rPr>
        <w:t xml:space="preserve">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</w:t>
      </w:r>
      <w:r w:rsidRPr="00F078B4">
        <w:rPr>
          <w:rFonts w:ascii="Times New Roman" w:hAnsi="Times New Roman" w:cs="Times New Roman"/>
          <w:sz w:val="16"/>
          <w:szCs w:val="16"/>
        </w:rPr>
        <w:t xml:space="preserve"> │</w:t>
      </w:r>
    </w:p>
    <w:p w:rsidR="00632820" w:rsidRPr="00F078B4" w:rsidRDefault="00632820" w:rsidP="00D53B17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F078B4">
        <w:rPr>
          <w:rFonts w:ascii="Times New Roman" w:hAnsi="Times New Roman" w:cs="Times New Roman"/>
          <w:sz w:val="16"/>
          <w:szCs w:val="16"/>
        </w:rPr>
        <w:t>┌──────────────────────────┴─────────────────┐</w:t>
      </w:r>
    </w:p>
    <w:p w:rsidR="00632820" w:rsidRPr="00F078B4" w:rsidRDefault="00632820" w:rsidP="00D53B17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F078B4">
        <w:rPr>
          <w:rFonts w:ascii="Times New Roman" w:hAnsi="Times New Roman" w:cs="Times New Roman"/>
          <w:sz w:val="16"/>
          <w:szCs w:val="16"/>
        </w:rPr>
        <w:t xml:space="preserve">│   Выдача заявителю справки об отказе от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</w:t>
      </w:r>
      <w:r w:rsidRPr="00F078B4">
        <w:rPr>
          <w:rFonts w:ascii="Times New Roman" w:hAnsi="Times New Roman" w:cs="Times New Roman"/>
          <w:sz w:val="16"/>
          <w:szCs w:val="16"/>
        </w:rPr>
        <w:t>│</w:t>
      </w:r>
    </w:p>
    <w:p w:rsidR="00632820" w:rsidRPr="00F078B4" w:rsidRDefault="00632820" w:rsidP="00D53B17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F078B4">
        <w:rPr>
          <w:rFonts w:ascii="Times New Roman" w:hAnsi="Times New Roman" w:cs="Times New Roman"/>
          <w:sz w:val="16"/>
          <w:szCs w:val="16"/>
        </w:rPr>
        <w:t>│преимущественного права покупки доли в праве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</w:t>
      </w:r>
      <w:r w:rsidRPr="00F078B4">
        <w:rPr>
          <w:rFonts w:ascii="Times New Roman" w:hAnsi="Times New Roman" w:cs="Times New Roman"/>
          <w:sz w:val="16"/>
          <w:szCs w:val="16"/>
        </w:rPr>
        <w:t>│</w:t>
      </w:r>
    </w:p>
    <w:p w:rsidR="00632820" w:rsidRPr="00F078B4" w:rsidRDefault="00632820" w:rsidP="00D53B17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F078B4">
        <w:rPr>
          <w:rFonts w:ascii="Times New Roman" w:hAnsi="Times New Roman" w:cs="Times New Roman"/>
          <w:sz w:val="16"/>
          <w:szCs w:val="16"/>
        </w:rPr>
        <w:t xml:space="preserve">│  общей долевой собственности или письма,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</w:t>
      </w:r>
      <w:r w:rsidRPr="00F078B4">
        <w:rPr>
          <w:rFonts w:ascii="Times New Roman" w:hAnsi="Times New Roman" w:cs="Times New Roman"/>
          <w:sz w:val="16"/>
          <w:szCs w:val="16"/>
        </w:rPr>
        <w:t>│</w:t>
      </w:r>
    </w:p>
    <w:p w:rsidR="00632820" w:rsidRPr="00F078B4" w:rsidRDefault="00632820" w:rsidP="00D53B17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F078B4">
        <w:rPr>
          <w:rFonts w:ascii="Times New Roman" w:hAnsi="Times New Roman" w:cs="Times New Roman"/>
          <w:sz w:val="16"/>
          <w:szCs w:val="16"/>
        </w:rPr>
        <w:t xml:space="preserve">│      содержащего мотивированный отказ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</w:t>
      </w:r>
      <w:r w:rsidRPr="00F078B4">
        <w:rPr>
          <w:rFonts w:ascii="Times New Roman" w:hAnsi="Times New Roman" w:cs="Times New Roman"/>
          <w:sz w:val="16"/>
          <w:szCs w:val="16"/>
        </w:rPr>
        <w:t xml:space="preserve">  │</w:t>
      </w:r>
    </w:p>
    <w:p w:rsidR="00632820" w:rsidRPr="00F078B4" w:rsidRDefault="00632820" w:rsidP="00D53B17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F078B4">
        <w:rPr>
          <w:rFonts w:ascii="Times New Roman" w:hAnsi="Times New Roman" w:cs="Times New Roman"/>
          <w:sz w:val="16"/>
          <w:szCs w:val="16"/>
        </w:rPr>
        <w:t xml:space="preserve">│   в предоставлении муниципальной услуги  </w:t>
      </w:r>
      <w:r>
        <w:rPr>
          <w:rFonts w:ascii="Times New Roman" w:hAnsi="Times New Roman" w:cs="Times New Roman"/>
          <w:sz w:val="16"/>
          <w:szCs w:val="16"/>
        </w:rPr>
        <w:t xml:space="preserve">(в том числе через МФЦ)     </w:t>
      </w:r>
      <w:r w:rsidRPr="00F078B4">
        <w:rPr>
          <w:rFonts w:ascii="Times New Roman" w:hAnsi="Times New Roman" w:cs="Times New Roman"/>
          <w:sz w:val="16"/>
          <w:szCs w:val="16"/>
        </w:rPr>
        <w:t>│</w:t>
      </w:r>
    </w:p>
    <w:p w:rsidR="00632820" w:rsidRPr="00F078B4" w:rsidRDefault="00632820" w:rsidP="00D53B17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F078B4">
        <w:rPr>
          <w:rFonts w:ascii="Times New Roman" w:hAnsi="Times New Roman" w:cs="Times New Roman"/>
          <w:sz w:val="16"/>
          <w:szCs w:val="16"/>
        </w:rPr>
        <w:t>└────────────────────────────────────────────┘</w:t>
      </w:r>
    </w:p>
    <w:p w:rsidR="00632820" w:rsidRPr="00D53B17" w:rsidRDefault="00632820" w:rsidP="008C7216">
      <w:pPr>
        <w:pStyle w:val="ConsPlusNonformat"/>
        <w:rPr>
          <w:rFonts w:ascii="Times New Roman" w:hAnsi="Times New Roman" w:cs="Times New Roman"/>
        </w:rPr>
      </w:pPr>
    </w:p>
    <w:p w:rsidR="00632820" w:rsidRPr="007649A8" w:rsidRDefault="00632820" w:rsidP="008C7216">
      <w:pPr>
        <w:pStyle w:val="NormalWeb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> </w:t>
      </w:r>
    </w:p>
    <w:p w:rsidR="00632820" w:rsidRPr="007649A8" w:rsidRDefault="00632820" w:rsidP="008C7216">
      <w:pPr>
        <w:pStyle w:val="NormalWeb"/>
        <w:pageBreakBefore/>
        <w:jc w:val="right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 xml:space="preserve">Приложение 5  </w:t>
      </w:r>
    </w:p>
    <w:p w:rsidR="00632820" w:rsidRPr="007649A8" w:rsidRDefault="00632820" w:rsidP="008C7216">
      <w:pPr>
        <w:pStyle w:val="NormalWeb"/>
        <w:jc w:val="right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 xml:space="preserve">к административному регламенту  </w:t>
      </w:r>
    </w:p>
    <w:p w:rsidR="00632820" w:rsidRPr="007649A8" w:rsidRDefault="00632820" w:rsidP="008C7216">
      <w:pPr>
        <w:pStyle w:val="NormalWeb"/>
        <w:jc w:val="right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>от ________________________________ </w:t>
      </w:r>
    </w:p>
    <w:p w:rsidR="00632820" w:rsidRPr="007649A8" w:rsidRDefault="00632820" w:rsidP="008C7216">
      <w:pPr>
        <w:pStyle w:val="NormalWeb"/>
        <w:jc w:val="right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>(ф.и.о. должностного лица,  </w:t>
      </w:r>
    </w:p>
    <w:p w:rsidR="00632820" w:rsidRPr="007649A8" w:rsidRDefault="00632820" w:rsidP="008C7216">
      <w:pPr>
        <w:pStyle w:val="NormalWeb"/>
        <w:jc w:val="right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>полное наименование органа, адрес местонахождения) </w:t>
      </w:r>
    </w:p>
    <w:p w:rsidR="00632820" w:rsidRPr="007649A8" w:rsidRDefault="00632820" w:rsidP="008C7216">
      <w:pPr>
        <w:pStyle w:val="NormalWeb"/>
        <w:jc w:val="right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> </w:t>
      </w:r>
    </w:p>
    <w:p w:rsidR="00632820" w:rsidRPr="007649A8" w:rsidRDefault="00632820" w:rsidP="008C7216">
      <w:pPr>
        <w:pStyle w:val="NormalWeb"/>
        <w:jc w:val="right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>от ________________________________ </w:t>
      </w:r>
    </w:p>
    <w:p w:rsidR="00632820" w:rsidRPr="007649A8" w:rsidRDefault="00632820" w:rsidP="008C7216">
      <w:pPr>
        <w:pStyle w:val="NormalWeb"/>
        <w:jc w:val="right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>(полное наименование заявителя - </w:t>
      </w:r>
    </w:p>
    <w:p w:rsidR="00632820" w:rsidRPr="007649A8" w:rsidRDefault="00632820" w:rsidP="008C7216">
      <w:pPr>
        <w:pStyle w:val="NormalWeb"/>
        <w:jc w:val="right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>юридического лица или фамилия, </w:t>
      </w:r>
    </w:p>
    <w:p w:rsidR="00632820" w:rsidRPr="007649A8" w:rsidRDefault="00632820" w:rsidP="008C7216">
      <w:pPr>
        <w:pStyle w:val="NormalWeb"/>
        <w:jc w:val="right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>имя и отчество физического лица) </w:t>
      </w:r>
    </w:p>
    <w:p w:rsidR="00632820" w:rsidRPr="007649A8" w:rsidRDefault="00632820" w:rsidP="008C7216">
      <w:pPr>
        <w:pStyle w:val="NormalWeb"/>
        <w:jc w:val="both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> </w:t>
      </w:r>
    </w:p>
    <w:p w:rsidR="00632820" w:rsidRPr="007649A8" w:rsidRDefault="00632820" w:rsidP="008C7216">
      <w:pPr>
        <w:pStyle w:val="NormalWeb"/>
        <w:jc w:val="center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>ЗАЯВЛЕНИЕ (ЖАЛОБА) </w:t>
      </w:r>
    </w:p>
    <w:p w:rsidR="00632820" w:rsidRPr="007649A8" w:rsidRDefault="00632820" w:rsidP="008C7216">
      <w:pPr>
        <w:pStyle w:val="NormalWeb"/>
        <w:jc w:val="both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> </w:t>
      </w:r>
    </w:p>
    <w:p w:rsidR="00632820" w:rsidRPr="007649A8" w:rsidRDefault="00632820" w:rsidP="008C7216">
      <w:pPr>
        <w:pStyle w:val="NormalWeb"/>
        <w:jc w:val="both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> </w:t>
      </w:r>
    </w:p>
    <w:p w:rsidR="00632820" w:rsidRPr="007649A8" w:rsidRDefault="00632820" w:rsidP="008C7216">
      <w:pPr>
        <w:pStyle w:val="NormalWeb"/>
        <w:jc w:val="center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>___________________________________________________________________________ </w:t>
      </w:r>
    </w:p>
    <w:p w:rsidR="00632820" w:rsidRPr="007649A8" w:rsidRDefault="00632820" w:rsidP="008C7216">
      <w:pPr>
        <w:pStyle w:val="NormalWeb"/>
        <w:jc w:val="center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> </w:t>
      </w:r>
    </w:p>
    <w:p w:rsidR="00632820" w:rsidRPr="007649A8" w:rsidRDefault="00632820" w:rsidP="008C7216">
      <w:pPr>
        <w:pStyle w:val="NormalWeb"/>
        <w:jc w:val="center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>___________________________________________________________________________ </w:t>
      </w:r>
    </w:p>
    <w:p w:rsidR="00632820" w:rsidRPr="007649A8" w:rsidRDefault="00632820" w:rsidP="008C7216">
      <w:pPr>
        <w:pStyle w:val="NormalWeb"/>
        <w:jc w:val="center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> </w:t>
      </w:r>
    </w:p>
    <w:p w:rsidR="00632820" w:rsidRPr="007649A8" w:rsidRDefault="00632820" w:rsidP="008C7216">
      <w:pPr>
        <w:pStyle w:val="NormalWeb"/>
        <w:jc w:val="center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>___________________________________________________________________________ </w:t>
      </w:r>
    </w:p>
    <w:p w:rsidR="00632820" w:rsidRPr="007649A8" w:rsidRDefault="00632820" w:rsidP="008C7216">
      <w:pPr>
        <w:pStyle w:val="NormalWeb"/>
        <w:jc w:val="center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> </w:t>
      </w:r>
    </w:p>
    <w:p w:rsidR="00632820" w:rsidRPr="007649A8" w:rsidRDefault="00632820" w:rsidP="008C7216">
      <w:pPr>
        <w:pStyle w:val="NormalWeb"/>
        <w:jc w:val="center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>___________________________________________________________________________ </w:t>
      </w:r>
    </w:p>
    <w:p w:rsidR="00632820" w:rsidRPr="007649A8" w:rsidRDefault="00632820" w:rsidP="008C7216">
      <w:pPr>
        <w:pStyle w:val="NormalWeb"/>
        <w:jc w:val="both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> </w:t>
      </w:r>
    </w:p>
    <w:p w:rsidR="00632820" w:rsidRPr="007649A8" w:rsidRDefault="00632820" w:rsidP="008C7216">
      <w:pPr>
        <w:pStyle w:val="NormalWeb"/>
        <w:jc w:val="both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> </w:t>
      </w:r>
    </w:p>
    <w:p w:rsidR="00632820" w:rsidRPr="007649A8" w:rsidRDefault="00632820" w:rsidP="008C7216">
      <w:pPr>
        <w:pStyle w:val="NormalWeb"/>
        <w:jc w:val="both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> </w:t>
      </w:r>
    </w:p>
    <w:p w:rsidR="00632820" w:rsidRPr="007649A8" w:rsidRDefault="00632820" w:rsidP="008C7216">
      <w:pPr>
        <w:pStyle w:val="NormalWeb"/>
        <w:jc w:val="right"/>
        <w:rPr>
          <w:rFonts w:ascii="Times New Roman" w:hAnsi="Times New Roman" w:cs="Times New Roman"/>
        </w:rPr>
      </w:pPr>
      <w:r w:rsidRPr="007649A8">
        <w:rPr>
          <w:rFonts w:ascii="Times New Roman" w:hAnsi="Times New Roman" w:cs="Times New Roman"/>
        </w:rPr>
        <w:t>(Дата, подпись заявителя) </w:t>
      </w:r>
    </w:p>
    <w:p w:rsidR="00632820" w:rsidRPr="007649A8" w:rsidRDefault="00632820" w:rsidP="008C7216">
      <w:pPr>
        <w:rPr>
          <w:rFonts w:ascii="Times New Roman" w:hAnsi="Times New Roman" w:cs="Times New Roman"/>
          <w:sz w:val="24"/>
          <w:szCs w:val="24"/>
        </w:rPr>
      </w:pPr>
    </w:p>
    <w:sectPr w:rsidR="00632820" w:rsidRPr="007649A8" w:rsidSect="008C7216">
      <w:pgSz w:w="11906" w:h="16838"/>
      <w:pgMar w:top="1134" w:right="850" w:bottom="1134" w:left="1701" w:header="720" w:footer="720" w:gutter="0"/>
      <w:cols w:space="720"/>
      <w:formProt w:val="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2E676728"/>
    <w:multiLevelType w:val="hybridMultilevel"/>
    <w:tmpl w:val="74CAE724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1043"/>
    <w:rsid w:val="00022DCA"/>
    <w:rsid w:val="000C4743"/>
    <w:rsid w:val="000D5DD1"/>
    <w:rsid w:val="000E375C"/>
    <w:rsid w:val="000F61E1"/>
    <w:rsid w:val="001040E4"/>
    <w:rsid w:val="00136B82"/>
    <w:rsid w:val="00142276"/>
    <w:rsid w:val="0017484D"/>
    <w:rsid w:val="0019226A"/>
    <w:rsid w:val="001A7662"/>
    <w:rsid w:val="001C1369"/>
    <w:rsid w:val="001C6883"/>
    <w:rsid w:val="002056FD"/>
    <w:rsid w:val="002633BD"/>
    <w:rsid w:val="00272FF9"/>
    <w:rsid w:val="002A60E6"/>
    <w:rsid w:val="002C057C"/>
    <w:rsid w:val="003245E6"/>
    <w:rsid w:val="003270DE"/>
    <w:rsid w:val="0032715D"/>
    <w:rsid w:val="00391880"/>
    <w:rsid w:val="003D3C25"/>
    <w:rsid w:val="003E7425"/>
    <w:rsid w:val="003F0BDF"/>
    <w:rsid w:val="004879A5"/>
    <w:rsid w:val="00494B35"/>
    <w:rsid w:val="004C6B9F"/>
    <w:rsid w:val="004D34FB"/>
    <w:rsid w:val="004D4F55"/>
    <w:rsid w:val="004E082D"/>
    <w:rsid w:val="00516D10"/>
    <w:rsid w:val="00527934"/>
    <w:rsid w:val="0053213F"/>
    <w:rsid w:val="0054435D"/>
    <w:rsid w:val="005542FD"/>
    <w:rsid w:val="0056785D"/>
    <w:rsid w:val="005A315F"/>
    <w:rsid w:val="005C23CA"/>
    <w:rsid w:val="005D3367"/>
    <w:rsid w:val="005F2E4B"/>
    <w:rsid w:val="005F774A"/>
    <w:rsid w:val="00632820"/>
    <w:rsid w:val="006D087F"/>
    <w:rsid w:val="006E13F8"/>
    <w:rsid w:val="007649A8"/>
    <w:rsid w:val="0077121F"/>
    <w:rsid w:val="007808B0"/>
    <w:rsid w:val="007920FB"/>
    <w:rsid w:val="007D21A1"/>
    <w:rsid w:val="007E1EE6"/>
    <w:rsid w:val="007E3190"/>
    <w:rsid w:val="007E34AD"/>
    <w:rsid w:val="007F24BF"/>
    <w:rsid w:val="00824275"/>
    <w:rsid w:val="00855FCD"/>
    <w:rsid w:val="008A1090"/>
    <w:rsid w:val="008A64F7"/>
    <w:rsid w:val="008C7216"/>
    <w:rsid w:val="008D36EE"/>
    <w:rsid w:val="008D73D2"/>
    <w:rsid w:val="008E40AC"/>
    <w:rsid w:val="008F33D1"/>
    <w:rsid w:val="009512E3"/>
    <w:rsid w:val="00972606"/>
    <w:rsid w:val="009804BB"/>
    <w:rsid w:val="009A4C98"/>
    <w:rsid w:val="009D005D"/>
    <w:rsid w:val="00A60BEE"/>
    <w:rsid w:val="00A704F5"/>
    <w:rsid w:val="00AB2BC7"/>
    <w:rsid w:val="00AD5B56"/>
    <w:rsid w:val="00AE0360"/>
    <w:rsid w:val="00AE617E"/>
    <w:rsid w:val="00B230C7"/>
    <w:rsid w:val="00B5543D"/>
    <w:rsid w:val="00B83272"/>
    <w:rsid w:val="00BC07FF"/>
    <w:rsid w:val="00BC4B55"/>
    <w:rsid w:val="00BE3702"/>
    <w:rsid w:val="00C00FA7"/>
    <w:rsid w:val="00C24F2C"/>
    <w:rsid w:val="00C273F2"/>
    <w:rsid w:val="00C31910"/>
    <w:rsid w:val="00C75911"/>
    <w:rsid w:val="00C82353"/>
    <w:rsid w:val="00CE4FA6"/>
    <w:rsid w:val="00D17AD5"/>
    <w:rsid w:val="00D53B17"/>
    <w:rsid w:val="00D6791D"/>
    <w:rsid w:val="00D821CC"/>
    <w:rsid w:val="00D9361D"/>
    <w:rsid w:val="00D968A7"/>
    <w:rsid w:val="00D97FFE"/>
    <w:rsid w:val="00DA2A10"/>
    <w:rsid w:val="00DB4124"/>
    <w:rsid w:val="00E22549"/>
    <w:rsid w:val="00E529BD"/>
    <w:rsid w:val="00E70F40"/>
    <w:rsid w:val="00F078B4"/>
    <w:rsid w:val="00F12CAE"/>
    <w:rsid w:val="00F368AA"/>
    <w:rsid w:val="00F7622A"/>
    <w:rsid w:val="00FF1043"/>
    <w:rsid w:val="00FF40C2"/>
    <w:rsid w:val="00FF7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910"/>
    <w:pPr>
      <w:spacing w:after="200" w:line="276" w:lineRule="auto"/>
    </w:pPr>
    <w:rPr>
      <w:rFonts w:cs="Calibri"/>
      <w:lang w:eastAsia="en-US"/>
    </w:rPr>
  </w:style>
  <w:style w:type="paragraph" w:styleId="Heading2">
    <w:name w:val="heading 2"/>
    <w:basedOn w:val="Normal"/>
    <w:next w:val="Normal"/>
    <w:link w:val="Heading2Char1"/>
    <w:uiPriority w:val="99"/>
    <w:qFormat/>
    <w:locked/>
    <w:rsid w:val="00D53B17"/>
    <w:pPr>
      <w:keepNext/>
      <w:spacing w:before="240" w:after="60" w:line="240" w:lineRule="auto"/>
      <w:outlineLvl w:val="1"/>
    </w:pPr>
    <w:rPr>
      <w:rFonts w:ascii="Cambria" w:hAnsi="Cambria" w:cs="Cambria"/>
      <w:b/>
      <w:bCs/>
      <w:i/>
      <w:iCs/>
      <w:sz w:val="28"/>
      <w:szCs w:val="28"/>
      <w:lang w:eastAsia="ru-RU"/>
    </w:rPr>
  </w:style>
  <w:style w:type="character" w:default="1" w:styleId="DefaultParagraphFont">
    <w:name w:val="Default Paragraph Font"/>
    <w:link w:val="a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AB216C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FF104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9512E3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rsid w:val="00D9361D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4879A5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8A6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A64F7"/>
    <w:rPr>
      <w:rFonts w:ascii="Tahoma" w:hAnsi="Tahoma" w:cs="Tahoma"/>
      <w:sz w:val="16"/>
      <w:szCs w:val="16"/>
    </w:rPr>
  </w:style>
  <w:style w:type="paragraph" w:customStyle="1" w:styleId="c1e0e7eee2fbe9">
    <w:name w:val="Бc1аe0зe7оeeвe2ыfbйe9"/>
    <w:uiPriority w:val="99"/>
    <w:rsid w:val="008C7216"/>
    <w:pPr>
      <w:widowControl w:val="0"/>
      <w:autoSpaceDE w:val="0"/>
      <w:autoSpaceDN w:val="0"/>
      <w:adjustRightInd w:val="0"/>
    </w:pPr>
    <w:rPr>
      <w:rFonts w:cs="Calibri"/>
      <w:kern w:val="1"/>
      <w:sz w:val="24"/>
      <w:szCs w:val="24"/>
      <w:lang w:eastAsia="zh-CN"/>
    </w:rPr>
  </w:style>
  <w:style w:type="character" w:customStyle="1" w:styleId="simpleelementend">
    <w:name w:val="simpleelementend"/>
    <w:basedOn w:val="DefaultParagraphFont"/>
    <w:uiPriority w:val="99"/>
    <w:rsid w:val="008C7216"/>
  </w:style>
  <w:style w:type="paragraph" w:styleId="NormalWeb">
    <w:name w:val="Normal (Web)"/>
    <w:basedOn w:val="Normal"/>
    <w:uiPriority w:val="99"/>
    <w:rsid w:val="008C7216"/>
    <w:pPr>
      <w:autoSpaceDE w:val="0"/>
      <w:autoSpaceDN w:val="0"/>
      <w:adjustRightInd w:val="0"/>
      <w:spacing w:before="100" w:after="100" w:line="240" w:lineRule="auto"/>
    </w:pPr>
    <w:rPr>
      <w:kern w:val="1"/>
      <w:sz w:val="24"/>
      <w:szCs w:val="24"/>
      <w:lang w:eastAsia="ru-RU"/>
    </w:rPr>
  </w:style>
  <w:style w:type="character" w:customStyle="1" w:styleId="Heading2Char1">
    <w:name w:val="Heading 2 Char1"/>
    <w:link w:val="Heading2"/>
    <w:uiPriority w:val="99"/>
    <w:locked/>
    <w:rsid w:val="00D53B17"/>
    <w:rPr>
      <w:rFonts w:ascii="Cambria" w:hAnsi="Cambria" w:cs="Cambria"/>
      <w:b/>
      <w:bCs/>
      <w:i/>
      <w:iCs/>
      <w:sz w:val="28"/>
      <w:szCs w:val="28"/>
      <w:lang w:val="ru-RU" w:eastAsia="ru-RU"/>
    </w:rPr>
  </w:style>
  <w:style w:type="paragraph" w:customStyle="1" w:styleId="a">
    <w:name w:val="Знак"/>
    <w:basedOn w:val="Normal"/>
    <w:link w:val="DefaultParagraphFont"/>
    <w:uiPriority w:val="99"/>
    <w:rsid w:val="00D53B17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2;&#1086;&#1087;&#1086;&#1088;&#1089;&#1082;&#1086;&#1077;.&#1088;&#1092;" TargetMode="External"/><Relationship Id="rId5" Type="http://schemas.openxmlformats.org/officeDocument/2006/relationships/hyperlink" Target="http://&#1082;&#1086;&#1087;&#1086;&#1088;&#1089;&#1082;&#1086;&#1077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66</TotalTime>
  <Pages>22</Pages>
  <Words>7969</Words>
  <Characters>-32766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НПО 4</dc:creator>
  <cp:keywords/>
  <dc:description/>
  <cp:lastModifiedBy>User</cp:lastModifiedBy>
  <cp:revision>6</cp:revision>
  <cp:lastPrinted>2015-04-06T07:01:00Z</cp:lastPrinted>
  <dcterms:created xsi:type="dcterms:W3CDTF">2014-10-20T13:43:00Z</dcterms:created>
  <dcterms:modified xsi:type="dcterms:W3CDTF">2015-04-06T07:31:00Z</dcterms:modified>
</cp:coreProperties>
</file>